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A411" w14:textId="77777777" w:rsidR="00F77187" w:rsidRPr="00F77187" w:rsidRDefault="00F77187" w:rsidP="00F77187">
      <w:r w:rsidRPr="00F77187">
        <w:t xml:space="preserve">Schalte </w:t>
      </w:r>
      <w:r>
        <w:t>für die folgenden Übungen</w:t>
      </w:r>
      <w:r w:rsidRPr="00F77187">
        <w:t xml:space="preserve"> die Ansicht die Ansicht der Formatierungszeichen ein</w:t>
      </w:r>
      <w:r>
        <w:t xml:space="preserve">: </w:t>
      </w:r>
      <w:r w:rsidRPr="00F77187">
        <w:rPr>
          <w:noProof/>
        </w:rPr>
        <w:drawing>
          <wp:inline distT="0" distB="0" distL="0" distR="0" wp14:anchorId="2101E0C6" wp14:editId="6018D0B6">
            <wp:extent cx="257175" cy="24765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F2D3" w14:textId="77777777" w:rsidR="00221E59" w:rsidRPr="00B819AA" w:rsidRDefault="00AD0BA9" w:rsidP="00AD0BA9">
      <w:pPr>
        <w:numPr>
          <w:ilvl w:val="0"/>
          <w:numId w:val="8"/>
        </w:numPr>
        <w:spacing w:before="120" w:after="120"/>
        <w:rPr>
          <w:rFonts w:cstheme="minorHAnsi"/>
          <w:i/>
          <w:color w:val="0070C0"/>
          <w:sz w:val="20"/>
          <w:szCs w:val="20"/>
        </w:rPr>
      </w:pPr>
      <w:r w:rsidRPr="00AD0BA9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330BCC94" wp14:editId="66B42A45">
            <wp:simplePos x="0" y="0"/>
            <wp:positionH relativeFrom="column">
              <wp:posOffset>4902670</wp:posOffset>
            </wp:positionH>
            <wp:positionV relativeFrom="paragraph">
              <wp:posOffset>85305</wp:posOffset>
            </wp:positionV>
            <wp:extent cx="434400" cy="34752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" cy="34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7E5" w:rsidRPr="00D72504">
        <w:rPr>
          <w:rFonts w:cstheme="minorHAnsi"/>
        </w:rPr>
        <w:t>Trenne in der Liste</w:t>
      </w:r>
      <w:r w:rsidR="009F1BBF" w:rsidRPr="00D72504">
        <w:rPr>
          <w:rFonts w:cstheme="minorHAnsi"/>
        </w:rPr>
        <w:t xml:space="preserve"> die </w:t>
      </w:r>
      <w:r w:rsidR="00553B00">
        <w:rPr>
          <w:rFonts w:cstheme="minorHAnsi"/>
        </w:rPr>
        <w:t xml:space="preserve">verschieden gefärbten </w:t>
      </w:r>
      <w:r w:rsidR="009F1BBF" w:rsidRPr="00D72504">
        <w:rPr>
          <w:rFonts w:cstheme="minorHAnsi"/>
        </w:rPr>
        <w:t xml:space="preserve">Einträge durch </w:t>
      </w:r>
      <w:r w:rsidR="00D72504">
        <w:rPr>
          <w:rFonts w:cstheme="minorHAnsi"/>
        </w:rPr>
        <w:t>Tabstopps.</w:t>
      </w:r>
      <w:r w:rsidR="00531CF8" w:rsidRPr="00D72504">
        <w:rPr>
          <w:rFonts w:cstheme="minorHAnsi"/>
        </w:rPr>
        <w:br/>
      </w:r>
      <w:r w:rsidR="00531CF8" w:rsidRPr="00B819AA">
        <w:rPr>
          <w:rFonts w:cstheme="minorHAnsi"/>
          <w:i/>
          <w:color w:val="0070C0"/>
          <w:sz w:val="20"/>
          <w:szCs w:val="20"/>
        </w:rPr>
        <w:t>(</w:t>
      </w:r>
      <w:r w:rsidR="006827E5" w:rsidRPr="00B819AA">
        <w:rPr>
          <w:rFonts w:cstheme="minorHAnsi"/>
          <w:i/>
          <w:color w:val="0070C0"/>
          <w:sz w:val="20"/>
          <w:szCs w:val="20"/>
        </w:rPr>
        <w:t>Verwende die Ta</w:t>
      </w:r>
      <w:r w:rsidR="00B819AA">
        <w:rPr>
          <w:rFonts w:cstheme="minorHAnsi"/>
          <w:i/>
          <w:color w:val="0070C0"/>
          <w:sz w:val="20"/>
          <w:szCs w:val="20"/>
        </w:rPr>
        <w:t>bulatortaste. Das Ergebnis soll</w:t>
      </w:r>
      <w:r w:rsidR="006827E5" w:rsidRPr="00B819AA">
        <w:rPr>
          <w:rFonts w:cstheme="minorHAnsi"/>
          <w:i/>
          <w:color w:val="0070C0"/>
          <w:sz w:val="20"/>
          <w:szCs w:val="20"/>
        </w:rPr>
        <w:t xml:space="preserve"> wie in der ersten Zeile aussehen.</w:t>
      </w:r>
      <w:r w:rsidR="00531CF8" w:rsidRPr="00B819AA">
        <w:rPr>
          <w:rFonts w:cstheme="minorHAnsi"/>
          <w:i/>
          <w:color w:val="0070C0"/>
          <w:sz w:val="20"/>
          <w:szCs w:val="20"/>
        </w:rPr>
        <w:t>)</w:t>
      </w:r>
    </w:p>
    <w:p w14:paraId="5A66498A" w14:textId="4D2B2CBF" w:rsidR="006827E5" w:rsidRPr="00056DF1" w:rsidRDefault="00531CF8" w:rsidP="00056DF1">
      <w:pPr>
        <w:tabs>
          <w:tab w:val="left" w:pos="1701"/>
          <w:tab w:val="left" w:pos="2552"/>
          <w:tab w:val="left" w:pos="3402"/>
          <w:tab w:val="left" w:pos="3969"/>
        </w:tabs>
        <w:spacing w:after="60"/>
        <w:ind w:left="426"/>
        <w:rPr>
          <w:rFonts w:cstheme="minorHAnsi"/>
          <w:color w:val="984806" w:themeColor="accent6" w:themeShade="80"/>
        </w:rPr>
      </w:pPr>
      <w:r w:rsidRPr="00067663">
        <w:rPr>
          <w:rFonts w:cstheme="minorHAnsi"/>
          <w:color w:val="984806" w:themeColor="accent6" w:themeShade="80"/>
        </w:rPr>
        <w:t>Bleistifte</w:t>
      </w:r>
      <w:r w:rsidR="00C00DF3" w:rsidRPr="00D72504">
        <w:rPr>
          <w:rFonts w:cstheme="minorHAnsi"/>
        </w:rPr>
        <w:tab/>
      </w:r>
      <w:r w:rsidR="00C00DF3" w:rsidRPr="00067663">
        <w:rPr>
          <w:rFonts w:cstheme="minorHAnsi"/>
          <w:color w:val="0070C0"/>
        </w:rPr>
        <w:t>100</w:t>
      </w:r>
      <w:r w:rsidR="00C00DF3" w:rsidRPr="00D72504">
        <w:rPr>
          <w:rFonts w:cstheme="minorHAnsi"/>
        </w:rPr>
        <w:t xml:space="preserve"> </w:t>
      </w:r>
      <w:r w:rsidR="00F77187">
        <w:rPr>
          <w:rFonts w:cstheme="minorHAnsi"/>
        </w:rPr>
        <w:tab/>
      </w:r>
      <w:r w:rsidR="00C00DF3" w:rsidRPr="00067663">
        <w:rPr>
          <w:rFonts w:cstheme="minorHAnsi"/>
          <w:color w:val="00B050"/>
        </w:rPr>
        <w:t>Stück</w:t>
      </w:r>
      <w:r w:rsidR="00C05598" w:rsidRPr="00D72504">
        <w:rPr>
          <w:rFonts w:cstheme="minorHAnsi"/>
        </w:rPr>
        <w:tab/>
      </w:r>
      <w:r w:rsidR="00C00DF3" w:rsidRPr="00067663">
        <w:rPr>
          <w:rFonts w:cstheme="minorHAnsi"/>
          <w:b/>
          <w:color w:val="7030A0"/>
        </w:rPr>
        <w:t>13</w:t>
      </w:r>
      <w:r w:rsidR="00C00DF3" w:rsidRPr="00D72504">
        <w:rPr>
          <w:rFonts w:cstheme="minorHAnsi"/>
        </w:rPr>
        <w:t xml:space="preserve"> </w:t>
      </w:r>
      <w:r w:rsidR="00CD73A9">
        <w:rPr>
          <w:rFonts w:cstheme="minorHAnsi"/>
        </w:rPr>
        <w:tab/>
      </w:r>
      <w:r w:rsidR="00C00DF3" w:rsidRPr="00067663">
        <w:rPr>
          <w:rFonts w:cstheme="minorHAnsi"/>
          <w:color w:val="C00000"/>
        </w:rPr>
        <w:t>übrig</w:t>
      </w:r>
    </w:p>
    <w:p w14:paraId="21201883" w14:textId="77777777" w:rsidR="006827E5" w:rsidRPr="00D72504" w:rsidRDefault="00531CF8" w:rsidP="00CD73A9">
      <w:pPr>
        <w:tabs>
          <w:tab w:val="left" w:pos="1701"/>
          <w:tab w:val="left" w:pos="2552"/>
          <w:tab w:val="left" w:pos="3402"/>
          <w:tab w:val="left" w:pos="3969"/>
        </w:tabs>
        <w:spacing w:after="60"/>
        <w:ind w:left="426"/>
        <w:rPr>
          <w:rFonts w:cstheme="minorHAnsi"/>
        </w:rPr>
      </w:pPr>
      <w:r w:rsidRPr="00067663">
        <w:rPr>
          <w:rFonts w:cstheme="minorHAnsi"/>
          <w:color w:val="984806" w:themeColor="accent6" w:themeShade="80"/>
        </w:rPr>
        <w:t>Fineliner</w:t>
      </w:r>
      <w:r w:rsidR="00D72504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0070C0"/>
        </w:rPr>
        <w:t>216</w:t>
      </w:r>
      <w:r w:rsidR="00C00DF3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00B050"/>
        </w:rPr>
        <w:t>Stück</w:t>
      </w:r>
      <w:r w:rsidR="00D72504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b/>
          <w:color w:val="7030A0"/>
        </w:rPr>
        <w:t>4</w:t>
      </w:r>
      <w:r w:rsidR="00C00DF3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C00000"/>
        </w:rPr>
        <w:t>übrig</w:t>
      </w:r>
    </w:p>
    <w:p w14:paraId="67592A36" w14:textId="77777777" w:rsidR="006827E5" w:rsidRPr="00D72504" w:rsidRDefault="006827E5" w:rsidP="00CD73A9">
      <w:pPr>
        <w:tabs>
          <w:tab w:val="left" w:pos="1701"/>
          <w:tab w:val="left" w:pos="2552"/>
          <w:tab w:val="left" w:pos="3402"/>
          <w:tab w:val="left" w:pos="3969"/>
        </w:tabs>
        <w:spacing w:after="60"/>
        <w:ind w:left="426"/>
        <w:rPr>
          <w:rFonts w:cstheme="minorHAnsi"/>
        </w:rPr>
      </w:pPr>
      <w:r w:rsidRPr="00067663">
        <w:rPr>
          <w:rFonts w:cstheme="minorHAnsi"/>
          <w:color w:val="984806" w:themeColor="accent6" w:themeShade="80"/>
        </w:rPr>
        <w:t>Radierer</w:t>
      </w:r>
      <w:r w:rsidR="00D72504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0070C0"/>
        </w:rPr>
        <w:t>39</w:t>
      </w:r>
      <w:r w:rsidR="00C00DF3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00B050"/>
        </w:rPr>
        <w:t>Stück</w:t>
      </w:r>
      <w:r w:rsidR="00D72504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b/>
          <w:color w:val="7030A0"/>
        </w:rPr>
        <w:t>5</w:t>
      </w:r>
      <w:r w:rsidR="00C00DF3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C00000"/>
        </w:rPr>
        <w:t>übrig</w:t>
      </w:r>
    </w:p>
    <w:p w14:paraId="62B5448A" w14:textId="77777777" w:rsidR="006827E5" w:rsidRPr="00D72504" w:rsidRDefault="006827E5" w:rsidP="00CD73A9">
      <w:pPr>
        <w:tabs>
          <w:tab w:val="left" w:pos="1701"/>
          <w:tab w:val="left" w:pos="2552"/>
          <w:tab w:val="left" w:pos="3402"/>
          <w:tab w:val="left" w:pos="3969"/>
        </w:tabs>
        <w:spacing w:after="60"/>
        <w:ind w:left="426"/>
        <w:rPr>
          <w:rFonts w:cstheme="minorHAnsi"/>
        </w:rPr>
      </w:pPr>
      <w:r w:rsidRPr="00067663">
        <w:rPr>
          <w:rFonts w:cstheme="minorHAnsi"/>
          <w:color w:val="984806" w:themeColor="accent6" w:themeShade="80"/>
        </w:rPr>
        <w:t>Hefte</w:t>
      </w:r>
      <w:r w:rsidR="00F77187" w:rsidRPr="00067663">
        <w:rPr>
          <w:rFonts w:cstheme="minorHAnsi"/>
          <w:color w:val="984806" w:themeColor="accent6" w:themeShade="80"/>
        </w:rPr>
        <w:t xml:space="preserve"> </w:t>
      </w:r>
      <w:r w:rsidRPr="00067663">
        <w:rPr>
          <w:rFonts w:cstheme="minorHAnsi"/>
          <w:color w:val="0070C0"/>
        </w:rPr>
        <w:t>1</w:t>
      </w:r>
      <w:r w:rsidRPr="00D72504">
        <w:rPr>
          <w:rFonts w:cstheme="minorHAnsi"/>
        </w:rPr>
        <w:t xml:space="preserve"> </w:t>
      </w:r>
      <w:r w:rsidRPr="00067663">
        <w:rPr>
          <w:rFonts w:cstheme="minorHAnsi"/>
          <w:color w:val="00B050"/>
        </w:rPr>
        <w:t>Stück</w:t>
      </w:r>
      <w:r w:rsidR="00D72504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b/>
          <w:color w:val="7030A0"/>
        </w:rPr>
        <w:t>0</w:t>
      </w:r>
      <w:r w:rsidR="00C00DF3" w:rsidRPr="00D72504">
        <w:rPr>
          <w:rFonts w:cstheme="minorHAnsi"/>
        </w:rPr>
        <w:t xml:space="preserve"> </w:t>
      </w:r>
      <w:r w:rsidR="00C00DF3" w:rsidRPr="00067663">
        <w:rPr>
          <w:rFonts w:cstheme="minorHAnsi"/>
          <w:color w:val="C00000"/>
        </w:rPr>
        <w:t>übrig</w:t>
      </w:r>
    </w:p>
    <w:p w14:paraId="5F1343B0" w14:textId="77777777" w:rsidR="000E53A8" w:rsidRDefault="000E53A8" w:rsidP="00CD73A9"/>
    <w:p w14:paraId="0118A3D0" w14:textId="77777777" w:rsidR="00404526" w:rsidRPr="000E53A8" w:rsidRDefault="00404526" w:rsidP="000E53A8">
      <w:pPr>
        <w:rPr>
          <w:b/>
        </w:rPr>
      </w:pPr>
      <w:r w:rsidRPr="000E53A8">
        <w:rPr>
          <w:b/>
        </w:rPr>
        <w:t>So setzt man Tabstopps:</w:t>
      </w:r>
    </w:p>
    <w:p w14:paraId="2951131E" w14:textId="77777777" w:rsidR="00404526" w:rsidRDefault="00404526" w:rsidP="000E53A8">
      <w:pPr>
        <w:pStyle w:val="Listenabsatz"/>
        <w:numPr>
          <w:ilvl w:val="0"/>
          <w:numId w:val="11"/>
        </w:numPr>
      </w:pPr>
      <w:r w:rsidRPr="000E53A8">
        <w:t>Öffne</w:t>
      </w:r>
      <w:r w:rsidRPr="008C288F">
        <w:t xml:space="preserve"> die Absatzeinstellungen und klicke auf </w:t>
      </w:r>
      <w:r w:rsidRPr="000E53A8">
        <w:rPr>
          <w:b/>
        </w:rPr>
        <w:t>Tabstopps</w:t>
      </w:r>
    </w:p>
    <w:p w14:paraId="2657345A" w14:textId="77777777" w:rsidR="000E53A8" w:rsidRPr="008C288F" w:rsidRDefault="000E53A8" w:rsidP="000E53A8">
      <w:pPr>
        <w:pStyle w:val="Listenabsatz"/>
        <w:numPr>
          <w:ilvl w:val="0"/>
          <w:numId w:val="11"/>
        </w:numPr>
      </w:pPr>
      <w:r>
        <w:t>Gib die Position ein, wähle die Ausrichtung</w:t>
      </w:r>
      <w:r w:rsidR="006569E0">
        <w:t xml:space="preserve"> und Füllzeichen</w:t>
      </w:r>
      <w:r>
        <w:t xml:space="preserve"> und klicke dann auf </w:t>
      </w:r>
      <w:r w:rsidRPr="000E53A8">
        <w:rPr>
          <w:b/>
        </w:rPr>
        <w:t>Festlegen</w:t>
      </w:r>
    </w:p>
    <w:p w14:paraId="7A80267D" w14:textId="77777777" w:rsidR="00D72504" w:rsidRPr="009102EB" w:rsidRDefault="000E53A8" w:rsidP="001B7341">
      <w:pPr>
        <w:numPr>
          <w:ilvl w:val="0"/>
          <w:numId w:val="8"/>
        </w:numPr>
        <w:spacing w:before="120" w:after="120"/>
        <w:rPr>
          <w:rFonts w:cstheme="minorHAnsi"/>
        </w:rPr>
      </w:pPr>
      <w:r w:rsidRPr="000E53A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8C69779" wp14:editId="65ADC0D7">
                <wp:simplePos x="0" y="0"/>
                <wp:positionH relativeFrom="column">
                  <wp:posOffset>403110</wp:posOffset>
                </wp:positionH>
                <wp:positionV relativeFrom="paragraph">
                  <wp:posOffset>190145</wp:posOffset>
                </wp:positionV>
                <wp:extent cx="5925035" cy="2944945"/>
                <wp:effectExtent l="38100" t="38100" r="0" b="46355"/>
                <wp:wrapTopAndBottom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035" cy="2944945"/>
                          <a:chOff x="0" y="0"/>
                          <a:chExt cx="5925035" cy="2944945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600" y="57600"/>
                            <a:ext cx="2591435" cy="2887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Pfeil nach rechts 10"/>
                        <wps:cNvSpPr/>
                        <wps:spPr>
                          <a:xfrm>
                            <a:off x="2628000" y="1137600"/>
                            <a:ext cx="604520" cy="374015"/>
                          </a:xfrm>
                          <a:prstGeom prst="rightArrow">
                            <a:avLst>
                              <a:gd name="adj1" fmla="val 50000"/>
                              <a:gd name="adj2" fmla="val 75026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435" cy="290131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B6F901" id="Gruppieren 11" o:spid="_x0000_s1026" style="position:absolute;margin-left:31.75pt;margin-top:14.95pt;width:466.55pt;height:231.9pt;z-index:251669504" coordsize="59250,29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left:33336;top:576;width:25914;height:28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">
                  <v:imagedata r:id="rId12" o:title="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10" o:spid="_x0000_s1028" type="#_x0000_t13" style="position:absolute;left:26280;top:11376;width:6045;height:3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" adj="11574" fillcolor="#4f81bd [3204]" strokecolor="#243f60 [1604]" strokeweight="2pt"/>
                <v:shape id="Grafik 9" o:spid="_x0000_s1029" type="#_x0000_t75" style="position:absolute;width:24644;height:29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">
                  <v:imagedata r:id="rId13" o:title=""/>
                  <v:shadow on="t" color="black" opacity="26214f" origin="-.5,-.5" offset=".74836mm,.74836mm"/>
                  <v:path arrowok="t"/>
                </v:shape>
                <w10:wrap type="topAndBottom"/>
              </v:group>
            </w:pict>
          </mc:Fallback>
        </mc:AlternateContent>
      </w:r>
      <w:r w:rsidR="00C00DF3" w:rsidRPr="009102EB">
        <w:rPr>
          <w:rFonts w:cstheme="minorHAnsi"/>
        </w:rPr>
        <w:t xml:space="preserve">Setze </w:t>
      </w:r>
      <w:r w:rsidR="006827E5" w:rsidRPr="009102EB">
        <w:rPr>
          <w:rFonts w:cstheme="minorHAnsi"/>
        </w:rPr>
        <w:t xml:space="preserve">für die </w:t>
      </w:r>
      <w:r w:rsidRPr="009102EB">
        <w:rPr>
          <w:rFonts w:cstheme="minorHAnsi"/>
        </w:rPr>
        <w:t>folgende</w:t>
      </w:r>
      <w:r w:rsidR="006827E5" w:rsidRPr="009102EB">
        <w:rPr>
          <w:rFonts w:cstheme="minorHAnsi"/>
        </w:rPr>
        <w:t xml:space="preserve"> Liste </w:t>
      </w:r>
      <w:r w:rsidR="008F4244" w:rsidRPr="009102EB">
        <w:rPr>
          <w:rFonts w:cstheme="minorHAnsi"/>
        </w:rPr>
        <w:t>folgende Tabstopps:</w:t>
      </w:r>
      <w:r w:rsidR="0072037A" w:rsidRPr="009102EB">
        <w:rPr>
          <w:rFonts w:cstheme="minorHAnsi"/>
          <w:noProof/>
          <w:lang w:val="de-AT" w:eastAsia="de-AT"/>
        </w:rPr>
        <w:t xml:space="preserve"> </w:t>
      </w:r>
      <w:r w:rsidR="009102EB" w:rsidRPr="009102EB">
        <w:rPr>
          <w:rFonts w:cstheme="minorHAnsi"/>
          <w:b/>
          <w:i/>
          <w:iCs/>
        </w:rPr>
        <w:t>4,5</w:t>
      </w:r>
      <w:r w:rsidRPr="009102EB">
        <w:rPr>
          <w:rFonts w:cstheme="minorHAnsi"/>
          <w:b/>
          <w:i/>
          <w:iCs/>
        </w:rPr>
        <w:t xml:space="preserve"> cm</w:t>
      </w:r>
      <w:r w:rsidRPr="009102EB">
        <w:rPr>
          <w:rFonts w:cstheme="minorHAnsi"/>
          <w:i/>
          <w:iCs/>
        </w:rPr>
        <w:t xml:space="preserve">, </w:t>
      </w:r>
      <w:r w:rsidR="009102EB" w:rsidRPr="009102EB">
        <w:rPr>
          <w:rFonts w:cstheme="minorHAnsi"/>
          <w:i/>
          <w:iCs/>
        </w:rPr>
        <w:t>zentriert</w:t>
      </w:r>
      <w:r w:rsidRPr="009102EB">
        <w:rPr>
          <w:rFonts w:cstheme="minorHAnsi"/>
          <w:i/>
          <w:iCs/>
        </w:rPr>
        <w:t xml:space="preserve">, </w:t>
      </w:r>
      <w:r w:rsidR="009102EB" w:rsidRPr="009102EB">
        <w:rPr>
          <w:rFonts w:cstheme="minorHAnsi"/>
          <w:b/>
          <w:i/>
          <w:iCs/>
        </w:rPr>
        <w:t>7</w:t>
      </w:r>
      <w:r w:rsidRPr="009102EB">
        <w:rPr>
          <w:rFonts w:cstheme="minorHAnsi"/>
          <w:b/>
          <w:i/>
          <w:iCs/>
        </w:rPr>
        <w:t xml:space="preserve"> cm</w:t>
      </w:r>
      <w:r w:rsidRPr="009102EB">
        <w:rPr>
          <w:rFonts w:cstheme="minorHAnsi"/>
          <w:i/>
          <w:iCs/>
        </w:rPr>
        <w:t xml:space="preserve">, </w:t>
      </w:r>
      <w:r w:rsidR="009102EB" w:rsidRPr="009102EB">
        <w:rPr>
          <w:rFonts w:cstheme="minorHAnsi"/>
          <w:i/>
          <w:iCs/>
        </w:rPr>
        <w:t>links</w:t>
      </w:r>
    </w:p>
    <w:p w14:paraId="21517E0A" w14:textId="77777777" w:rsidR="009102EB" w:rsidRPr="009102EB" w:rsidRDefault="009102EB" w:rsidP="006569E0">
      <w:pPr>
        <w:ind w:left="426"/>
        <w:rPr>
          <w:b/>
          <w:color w:val="595959" w:themeColor="text1" w:themeTint="A6"/>
        </w:rPr>
      </w:pPr>
      <w:r w:rsidRPr="009102EB">
        <w:rPr>
          <w:b/>
          <w:color w:val="595959" w:themeColor="text1" w:themeTint="A6"/>
        </w:rPr>
        <w:t>Name</w:t>
      </w:r>
      <w:r w:rsidRPr="009102EB">
        <w:rPr>
          <w:b/>
          <w:color w:val="595959" w:themeColor="text1" w:themeTint="A6"/>
        </w:rPr>
        <w:tab/>
        <w:t>Ordnungszahl</w:t>
      </w:r>
      <w:r w:rsidRPr="009102EB">
        <w:rPr>
          <w:b/>
          <w:color w:val="595959" w:themeColor="text1" w:themeTint="A6"/>
        </w:rPr>
        <w:tab/>
        <w:t>Symbol</w:t>
      </w:r>
    </w:p>
    <w:p w14:paraId="4E5D01CD" w14:textId="77777777" w:rsidR="009102EB" w:rsidRDefault="009102EB" w:rsidP="006569E0">
      <w:pPr>
        <w:ind w:left="426"/>
      </w:pPr>
      <w:r>
        <w:t>Wasserstoff</w:t>
      </w:r>
      <w:r>
        <w:tab/>
        <w:t>1</w:t>
      </w:r>
      <w:r>
        <w:tab/>
      </w:r>
      <w:r w:rsidRPr="003659E7">
        <w:rPr>
          <w:b/>
        </w:rPr>
        <w:t>H</w:t>
      </w:r>
    </w:p>
    <w:p w14:paraId="611AE9D7" w14:textId="77777777" w:rsidR="009102EB" w:rsidRDefault="009102EB" w:rsidP="006569E0">
      <w:pPr>
        <w:ind w:left="426"/>
      </w:pPr>
      <w:r>
        <w:t>Helium</w:t>
      </w:r>
      <w:r>
        <w:tab/>
        <w:t>2</w:t>
      </w:r>
      <w:r>
        <w:tab/>
      </w:r>
      <w:r w:rsidRPr="003659E7">
        <w:rPr>
          <w:b/>
        </w:rPr>
        <w:t>He</w:t>
      </w:r>
    </w:p>
    <w:p w14:paraId="6089CB2C" w14:textId="77777777" w:rsidR="009102EB" w:rsidRPr="00CD73A9" w:rsidRDefault="009102EB" w:rsidP="006569E0">
      <w:pPr>
        <w:ind w:left="426"/>
        <w:rPr>
          <w:lang w:val="en-GB"/>
        </w:rPr>
      </w:pPr>
      <w:r w:rsidRPr="00CD73A9">
        <w:rPr>
          <w:lang w:val="en-GB"/>
        </w:rPr>
        <w:t>Lithium</w:t>
      </w:r>
      <w:r w:rsidRPr="00CD73A9">
        <w:rPr>
          <w:lang w:val="en-GB"/>
        </w:rPr>
        <w:tab/>
        <w:t>3</w:t>
      </w:r>
      <w:r w:rsidRPr="00CD73A9">
        <w:rPr>
          <w:lang w:val="en-GB"/>
        </w:rPr>
        <w:tab/>
      </w:r>
      <w:r w:rsidRPr="00CD73A9">
        <w:rPr>
          <w:b/>
          <w:lang w:val="en-GB"/>
        </w:rPr>
        <w:t>Li</w:t>
      </w:r>
    </w:p>
    <w:p w14:paraId="214450AC" w14:textId="77777777" w:rsidR="009102EB" w:rsidRPr="00CD73A9" w:rsidRDefault="009102EB" w:rsidP="006569E0">
      <w:pPr>
        <w:ind w:left="426"/>
        <w:rPr>
          <w:lang w:val="en-GB"/>
        </w:rPr>
      </w:pPr>
      <w:r w:rsidRPr="00CD73A9">
        <w:rPr>
          <w:lang w:val="en-GB"/>
        </w:rPr>
        <w:t>Beryllium</w:t>
      </w:r>
      <w:r w:rsidRPr="00CD73A9">
        <w:rPr>
          <w:lang w:val="en-GB"/>
        </w:rPr>
        <w:tab/>
        <w:t>4</w:t>
      </w:r>
      <w:r w:rsidRPr="00CD73A9">
        <w:rPr>
          <w:lang w:val="en-GB"/>
        </w:rPr>
        <w:tab/>
      </w:r>
      <w:r w:rsidRPr="00CD73A9">
        <w:rPr>
          <w:b/>
          <w:lang w:val="en-GB"/>
        </w:rPr>
        <w:t>Be</w:t>
      </w:r>
    </w:p>
    <w:p w14:paraId="54D7895C" w14:textId="77777777" w:rsidR="00632DEA" w:rsidRPr="00CD73A9" w:rsidRDefault="00632DEA" w:rsidP="006569E0">
      <w:pPr>
        <w:ind w:left="426"/>
        <w:rPr>
          <w:lang w:val="en-GB"/>
        </w:rPr>
      </w:pPr>
      <w:r w:rsidRPr="00CD73A9">
        <w:rPr>
          <w:lang w:val="en-GB"/>
        </w:rPr>
        <w:t>Bor</w:t>
      </w:r>
      <w:r w:rsidRPr="00CD73A9">
        <w:rPr>
          <w:lang w:val="en-GB"/>
        </w:rPr>
        <w:tab/>
        <w:t>5</w:t>
      </w:r>
      <w:r w:rsidRPr="00CD73A9">
        <w:rPr>
          <w:lang w:val="en-GB"/>
        </w:rPr>
        <w:tab/>
      </w:r>
      <w:r w:rsidRPr="00CD73A9">
        <w:rPr>
          <w:b/>
          <w:lang w:val="en-GB"/>
        </w:rPr>
        <w:t>B</w:t>
      </w:r>
    </w:p>
    <w:p w14:paraId="6BBD7512" w14:textId="77777777" w:rsidR="00C00DF3" w:rsidRPr="00DE52F8" w:rsidRDefault="00C00DF3" w:rsidP="00DE52F8">
      <w:pPr>
        <w:pStyle w:val="Listenabsatz"/>
        <w:numPr>
          <w:ilvl w:val="0"/>
          <w:numId w:val="11"/>
        </w:numPr>
        <w:tabs>
          <w:tab w:val="right" w:pos="3420"/>
          <w:tab w:val="center" w:pos="5040"/>
        </w:tabs>
        <w:spacing w:before="120" w:after="120"/>
        <w:rPr>
          <w:rFonts w:cstheme="minorHAnsi"/>
        </w:rPr>
      </w:pPr>
      <w:r w:rsidRPr="00DE52F8">
        <w:rPr>
          <w:rFonts w:cstheme="minorHAnsi"/>
        </w:rPr>
        <w:t xml:space="preserve">Verändere </w:t>
      </w:r>
      <w:r w:rsidR="00632DEA" w:rsidRPr="00DE52F8">
        <w:rPr>
          <w:rFonts w:cstheme="minorHAnsi"/>
        </w:rPr>
        <w:t xml:space="preserve">die </w:t>
      </w:r>
      <w:r w:rsidRPr="00DE52F8">
        <w:rPr>
          <w:rFonts w:cstheme="minorHAnsi"/>
        </w:rPr>
        <w:t xml:space="preserve">Schriftgröße </w:t>
      </w:r>
      <w:r w:rsidR="00632DEA" w:rsidRPr="00DE52F8">
        <w:rPr>
          <w:rFonts w:cstheme="minorHAnsi"/>
        </w:rPr>
        <w:t>der Namen</w:t>
      </w:r>
      <w:r w:rsidR="008104FD">
        <w:rPr>
          <w:rFonts w:cstheme="minorHAnsi"/>
        </w:rPr>
        <w:t xml:space="preserve"> (1. Spalte)</w:t>
      </w:r>
      <w:r w:rsidR="00632DEA" w:rsidRPr="00DE52F8">
        <w:rPr>
          <w:rFonts w:cstheme="minorHAnsi"/>
        </w:rPr>
        <w:t xml:space="preserve"> auf </w:t>
      </w:r>
      <w:r w:rsidR="00632DEA" w:rsidRPr="00DE52F8">
        <w:rPr>
          <w:rFonts w:cstheme="minorHAnsi"/>
          <w:b/>
        </w:rPr>
        <w:t>16</w:t>
      </w:r>
      <w:r w:rsidRPr="00DE52F8">
        <w:rPr>
          <w:rFonts w:cstheme="minorHAnsi"/>
        </w:rPr>
        <w:t>.</w:t>
      </w:r>
    </w:p>
    <w:p w14:paraId="5E412DE5" w14:textId="77777777" w:rsidR="00632DEA" w:rsidRPr="00DE52F8" w:rsidRDefault="00632DEA" w:rsidP="00DE52F8">
      <w:pPr>
        <w:pStyle w:val="Listenabsatz"/>
        <w:numPr>
          <w:ilvl w:val="0"/>
          <w:numId w:val="11"/>
        </w:numPr>
        <w:tabs>
          <w:tab w:val="right" w:pos="3420"/>
          <w:tab w:val="center" w:pos="5040"/>
        </w:tabs>
        <w:spacing w:before="120" w:after="120"/>
        <w:rPr>
          <w:rFonts w:cstheme="minorHAnsi"/>
        </w:rPr>
      </w:pPr>
      <w:r w:rsidRPr="00DE52F8">
        <w:rPr>
          <w:rFonts w:cstheme="minorHAnsi"/>
        </w:rPr>
        <w:t xml:space="preserve">Füge zur Liste folgenden Eintrag hinzu: </w:t>
      </w:r>
      <w:r w:rsidRPr="00DE52F8">
        <w:rPr>
          <w:rFonts w:cstheme="minorHAnsi"/>
          <w:b/>
          <w:i/>
        </w:rPr>
        <w:t>Kohlenstoff  6   C</w:t>
      </w:r>
    </w:p>
    <w:p w14:paraId="058A9BDD" w14:textId="77777777" w:rsidR="00514BFA" w:rsidRPr="00514BFA" w:rsidRDefault="002A7A9B" w:rsidP="00514BFA">
      <w:pPr>
        <w:pStyle w:val="Listenabsatz"/>
        <w:numPr>
          <w:ilvl w:val="0"/>
          <w:numId w:val="11"/>
        </w:numPr>
      </w:pPr>
      <w:r>
        <w:t xml:space="preserve">Schalte das </w:t>
      </w:r>
      <w:r w:rsidRPr="002A7A9B">
        <w:rPr>
          <w:b/>
        </w:rPr>
        <w:t>Lineal</w:t>
      </w:r>
      <w:r>
        <w:t xml:space="preserve"> in der Ansicht ein – hier sieht man die gesetzten Tabstopps</w:t>
      </w:r>
    </w:p>
    <w:p w14:paraId="318A0F74" w14:textId="77777777" w:rsidR="00514BFA" w:rsidRPr="00514BFA" w:rsidRDefault="00514BFA" w:rsidP="00514BFA">
      <w:pPr>
        <w:rPr>
          <w:rFonts w:cstheme="minorHAnsi"/>
        </w:rPr>
      </w:pPr>
    </w:p>
    <w:p w14:paraId="187FA864" w14:textId="77777777" w:rsidR="00514BFA" w:rsidRPr="00514BFA" w:rsidRDefault="00514BFA" w:rsidP="00514BFA">
      <w:pPr>
        <w:rPr>
          <w:rFonts w:cstheme="minorHAnsi"/>
        </w:rPr>
      </w:pPr>
    </w:p>
    <w:p w14:paraId="746BB03C" w14:textId="77777777" w:rsidR="00514BFA" w:rsidRPr="00514BFA" w:rsidRDefault="00514BFA" w:rsidP="00514BFA">
      <w:pPr>
        <w:rPr>
          <w:rFonts w:cstheme="minorHAnsi"/>
        </w:rPr>
      </w:pPr>
    </w:p>
    <w:p w14:paraId="6254D891" w14:textId="77777777" w:rsidR="00514BFA" w:rsidRPr="00514BFA" w:rsidRDefault="00514BFA" w:rsidP="00514BFA">
      <w:pPr>
        <w:rPr>
          <w:rFonts w:cstheme="minorHAnsi"/>
        </w:rPr>
      </w:pPr>
    </w:p>
    <w:p w14:paraId="6C052CBB" w14:textId="77777777" w:rsidR="00514BFA" w:rsidRPr="00514BFA" w:rsidRDefault="00514BFA" w:rsidP="00514BFA">
      <w:pPr>
        <w:rPr>
          <w:rFonts w:cstheme="minorHAnsi"/>
        </w:rPr>
      </w:pPr>
    </w:p>
    <w:p w14:paraId="1D91FE04" w14:textId="77777777" w:rsidR="00514BFA" w:rsidRPr="00514BFA" w:rsidRDefault="00514BFA" w:rsidP="00514BFA">
      <w:pPr>
        <w:rPr>
          <w:rFonts w:cstheme="minorHAnsi"/>
        </w:rPr>
      </w:pPr>
    </w:p>
    <w:p w14:paraId="04CAB181" w14:textId="77777777" w:rsidR="00514BFA" w:rsidRPr="00514BFA" w:rsidRDefault="00514BFA" w:rsidP="00514BFA">
      <w:pPr>
        <w:rPr>
          <w:rFonts w:cstheme="minorHAnsi"/>
        </w:rPr>
      </w:pPr>
    </w:p>
    <w:p w14:paraId="6F08515E" w14:textId="77777777" w:rsidR="00C00DF3" w:rsidRDefault="006569E0" w:rsidP="0061061D">
      <w:pPr>
        <w:numPr>
          <w:ilvl w:val="0"/>
          <w:numId w:val="8"/>
        </w:numPr>
        <w:tabs>
          <w:tab w:val="right" w:pos="3420"/>
          <w:tab w:val="center" w:pos="5040"/>
        </w:tabs>
        <w:spacing w:before="120" w:after="120"/>
        <w:rPr>
          <w:rFonts w:cstheme="minorHAnsi"/>
          <w:i/>
          <w:color w:val="0070C0"/>
          <w:sz w:val="20"/>
          <w:szCs w:val="20"/>
        </w:rPr>
      </w:pPr>
      <w:r w:rsidRPr="006569E0">
        <w:rPr>
          <w:rFonts w:cstheme="minorHAnsi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5CBE7AC" wp14:editId="0A839D16">
            <wp:simplePos x="0" y="0"/>
            <wp:positionH relativeFrom="column">
              <wp:posOffset>229870</wp:posOffset>
            </wp:positionH>
            <wp:positionV relativeFrom="paragraph">
              <wp:posOffset>577215</wp:posOffset>
            </wp:positionV>
            <wp:extent cx="4024630" cy="648335"/>
            <wp:effectExtent l="57150" t="57150" r="109220" b="113665"/>
            <wp:wrapTopAndBottom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6483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AD2" w:rsidRPr="00D72504">
        <w:rPr>
          <w:rFonts w:cstheme="minorHAnsi"/>
        </w:rPr>
        <w:t xml:space="preserve">Entferne in der </w:t>
      </w:r>
      <w:r w:rsidR="00CD6CA7">
        <w:rPr>
          <w:rFonts w:cstheme="minorHAnsi"/>
        </w:rPr>
        <w:t xml:space="preserve">folgenden </w:t>
      </w:r>
      <w:r w:rsidR="00860AD2" w:rsidRPr="00D72504">
        <w:rPr>
          <w:rFonts w:cstheme="minorHAnsi"/>
        </w:rPr>
        <w:t>Preisliste die</w:t>
      </w:r>
      <w:r w:rsidR="00C00DF3" w:rsidRPr="00D72504">
        <w:rPr>
          <w:rFonts w:cstheme="minorHAnsi"/>
        </w:rPr>
        <w:t xml:space="preserve"> gesetzten Tab</w:t>
      </w:r>
      <w:r w:rsidR="002A7A9B">
        <w:rPr>
          <w:rFonts w:cstheme="minorHAnsi"/>
        </w:rPr>
        <w:t>stopps</w:t>
      </w:r>
      <w:r w:rsidR="00860AD2" w:rsidRPr="00D72504">
        <w:rPr>
          <w:rFonts w:cstheme="minorHAnsi"/>
        </w:rPr>
        <w:t>.</w:t>
      </w:r>
      <w:r w:rsidR="000329A2" w:rsidRPr="00D72504">
        <w:rPr>
          <w:rFonts w:cstheme="minorHAnsi"/>
        </w:rPr>
        <w:br/>
      </w:r>
      <w:r w:rsidR="00087B3C" w:rsidRPr="00B819AA">
        <w:rPr>
          <w:rFonts w:cstheme="minorHAnsi"/>
          <w:i/>
          <w:color w:val="0070C0"/>
          <w:sz w:val="20"/>
          <w:szCs w:val="20"/>
        </w:rPr>
        <w:t>(</w:t>
      </w:r>
      <w:r w:rsidR="00CD6CA7">
        <w:rPr>
          <w:rFonts w:cstheme="minorHAnsi"/>
          <w:i/>
          <w:color w:val="0070C0"/>
          <w:sz w:val="20"/>
          <w:szCs w:val="20"/>
        </w:rPr>
        <w:t>Markiere</w:t>
      </w:r>
      <w:r>
        <w:rPr>
          <w:rFonts w:cstheme="minorHAnsi"/>
          <w:i/>
          <w:color w:val="0070C0"/>
          <w:sz w:val="20"/>
          <w:szCs w:val="20"/>
        </w:rPr>
        <w:t xml:space="preserve"> zuerst</w:t>
      </w:r>
      <w:r w:rsidR="00CD6CA7">
        <w:rPr>
          <w:rFonts w:cstheme="minorHAnsi"/>
          <w:i/>
          <w:color w:val="0070C0"/>
          <w:sz w:val="20"/>
          <w:szCs w:val="20"/>
        </w:rPr>
        <w:t xml:space="preserve"> die Liste, </w:t>
      </w:r>
      <w:r>
        <w:rPr>
          <w:rFonts w:cstheme="minorHAnsi"/>
          <w:i/>
          <w:color w:val="0070C0"/>
          <w:sz w:val="20"/>
          <w:szCs w:val="20"/>
        </w:rPr>
        <w:t>ziehe</w:t>
      </w:r>
      <w:r w:rsidR="00CD6CA7">
        <w:rPr>
          <w:rFonts w:cstheme="minorHAnsi"/>
          <w:i/>
          <w:color w:val="0070C0"/>
          <w:sz w:val="20"/>
          <w:szCs w:val="20"/>
        </w:rPr>
        <w:t xml:space="preserve"> die </w:t>
      </w:r>
      <w:r w:rsidR="00087B3C" w:rsidRPr="00B819AA">
        <w:rPr>
          <w:rFonts w:cstheme="minorHAnsi"/>
          <w:i/>
          <w:color w:val="0070C0"/>
          <w:sz w:val="20"/>
          <w:szCs w:val="20"/>
        </w:rPr>
        <w:t xml:space="preserve">Tabstopps </w:t>
      </w:r>
      <w:r w:rsidR="00CD6CA7">
        <w:rPr>
          <w:rFonts w:cstheme="minorHAnsi"/>
          <w:i/>
          <w:color w:val="0070C0"/>
          <w:sz w:val="20"/>
          <w:szCs w:val="20"/>
        </w:rPr>
        <w:t xml:space="preserve">aus </w:t>
      </w:r>
      <w:r w:rsidR="00087B3C" w:rsidRPr="00B819AA">
        <w:rPr>
          <w:rFonts w:cstheme="minorHAnsi"/>
          <w:i/>
          <w:color w:val="0070C0"/>
          <w:sz w:val="20"/>
          <w:szCs w:val="20"/>
        </w:rPr>
        <w:t xml:space="preserve">dem Lineal </w:t>
      </w:r>
      <w:r w:rsidR="00CD6CA7">
        <w:rPr>
          <w:rFonts w:cstheme="minorHAnsi"/>
          <w:i/>
          <w:color w:val="0070C0"/>
          <w:sz w:val="20"/>
          <w:szCs w:val="20"/>
        </w:rPr>
        <w:t xml:space="preserve">nach unten  oder </w:t>
      </w:r>
      <w:r>
        <w:rPr>
          <w:rFonts w:cstheme="minorHAnsi"/>
          <w:i/>
          <w:color w:val="0070C0"/>
          <w:sz w:val="20"/>
          <w:szCs w:val="20"/>
        </w:rPr>
        <w:t xml:space="preserve">entferne sie </w:t>
      </w:r>
      <w:r w:rsidR="00CD6CA7">
        <w:rPr>
          <w:rFonts w:cstheme="minorHAnsi"/>
          <w:i/>
          <w:color w:val="0070C0"/>
          <w:sz w:val="20"/>
          <w:szCs w:val="20"/>
        </w:rPr>
        <w:t>so:</w:t>
      </w:r>
      <w:r w:rsidR="00087B3C" w:rsidRPr="00B819AA">
        <w:rPr>
          <w:rFonts w:cstheme="minorHAnsi"/>
          <w:i/>
          <w:color w:val="0070C0"/>
          <w:sz w:val="20"/>
          <w:szCs w:val="20"/>
        </w:rPr>
        <w:t xml:space="preserve"> </w:t>
      </w:r>
      <w:r w:rsidR="000329A2" w:rsidRPr="00B819AA">
        <w:rPr>
          <w:rFonts w:cstheme="minorHAnsi"/>
          <w:i/>
          <w:color w:val="0070C0"/>
          <w:sz w:val="20"/>
          <w:szCs w:val="20"/>
        </w:rPr>
        <w:t xml:space="preserve">Registerkarte </w:t>
      </w:r>
      <w:r w:rsidR="00087B3C" w:rsidRPr="00B819AA">
        <w:rPr>
          <w:rFonts w:cstheme="minorHAnsi"/>
          <w:i/>
          <w:color w:val="0070C0"/>
          <w:sz w:val="20"/>
          <w:szCs w:val="20"/>
        </w:rPr>
        <w:t xml:space="preserve">Start / </w:t>
      </w:r>
      <w:r w:rsidR="000329A2" w:rsidRPr="00B819AA">
        <w:rPr>
          <w:rFonts w:cstheme="minorHAnsi"/>
          <w:i/>
          <w:color w:val="0070C0"/>
          <w:sz w:val="20"/>
          <w:szCs w:val="20"/>
        </w:rPr>
        <w:t xml:space="preserve">Gruppe </w:t>
      </w:r>
      <w:r w:rsidR="00087B3C" w:rsidRPr="00B819AA">
        <w:rPr>
          <w:rFonts w:cstheme="minorHAnsi"/>
          <w:i/>
          <w:color w:val="0070C0"/>
          <w:sz w:val="20"/>
          <w:szCs w:val="20"/>
        </w:rPr>
        <w:t xml:space="preserve">Absatz </w:t>
      </w:r>
      <w:r w:rsidR="000329A2" w:rsidRPr="00B819AA">
        <w:rPr>
          <w:rFonts w:cstheme="minorHAnsi"/>
          <w:i/>
          <w:color w:val="0070C0"/>
          <w:sz w:val="20"/>
          <w:szCs w:val="20"/>
        </w:rPr>
        <w:t>/ Tabstopp entfernen</w:t>
      </w:r>
      <w:r w:rsidR="00087B3C" w:rsidRPr="00B819AA">
        <w:rPr>
          <w:rFonts w:cstheme="minorHAnsi"/>
          <w:i/>
          <w:color w:val="0070C0"/>
          <w:sz w:val="20"/>
          <w:szCs w:val="20"/>
        </w:rPr>
        <w:t>)</w:t>
      </w:r>
    </w:p>
    <w:p w14:paraId="2D266322" w14:textId="77777777" w:rsidR="00860AD2" w:rsidRPr="00D72504" w:rsidRDefault="00CD6CA7" w:rsidP="00CD6CA7">
      <w:pPr>
        <w:tabs>
          <w:tab w:val="decimal" w:leader="dot" w:pos="1985"/>
          <w:tab w:val="left" w:leader="dot" w:pos="3402"/>
        </w:tabs>
        <w:ind w:left="425"/>
        <w:rPr>
          <w:rFonts w:cstheme="minorHAnsi"/>
        </w:rPr>
      </w:pPr>
      <w:r>
        <w:rPr>
          <w:rFonts w:cstheme="minorHAnsi"/>
        </w:rPr>
        <w:t xml:space="preserve">Bananen </w:t>
      </w:r>
      <w:r>
        <w:rPr>
          <w:rFonts w:cstheme="minorHAnsi"/>
        </w:rPr>
        <w:tab/>
        <w:t>1</w:t>
      </w:r>
      <w:r w:rsidR="002A7A9B">
        <w:rPr>
          <w:rFonts w:cstheme="minorHAnsi"/>
        </w:rPr>
        <w:t>,</w:t>
      </w:r>
      <w:r>
        <w:rPr>
          <w:rFonts w:cstheme="minorHAnsi"/>
        </w:rPr>
        <w:t>89</w:t>
      </w:r>
      <w:r>
        <w:rPr>
          <w:rFonts w:cstheme="minorHAnsi"/>
        </w:rPr>
        <w:tab/>
        <w:t>kg</w:t>
      </w:r>
    </w:p>
    <w:p w14:paraId="34B5DD0E" w14:textId="77777777" w:rsidR="00860AD2" w:rsidRDefault="002A7A9B" w:rsidP="00CD6CA7">
      <w:pPr>
        <w:tabs>
          <w:tab w:val="decimal" w:leader="dot" w:pos="1985"/>
          <w:tab w:val="left" w:leader="dot" w:pos="3402"/>
        </w:tabs>
        <w:ind w:left="425"/>
        <w:rPr>
          <w:rFonts w:cstheme="minorHAnsi"/>
        </w:rPr>
      </w:pPr>
      <w:r>
        <w:rPr>
          <w:rFonts w:cstheme="minorHAnsi"/>
        </w:rPr>
        <w:t xml:space="preserve">Jacke </w:t>
      </w:r>
      <w:r>
        <w:rPr>
          <w:rFonts w:cstheme="minorHAnsi"/>
        </w:rPr>
        <w:tab/>
        <w:t>69,90</w:t>
      </w:r>
      <w:r w:rsidR="00CD6CA7">
        <w:rPr>
          <w:rFonts w:cstheme="minorHAnsi"/>
        </w:rPr>
        <w:tab/>
        <w:t>Stück</w:t>
      </w:r>
    </w:p>
    <w:p w14:paraId="3FEE236C" w14:textId="77777777" w:rsidR="00CD6CA7" w:rsidRDefault="00CD6CA7" w:rsidP="00CD6CA7">
      <w:pPr>
        <w:tabs>
          <w:tab w:val="decimal" w:leader="dot" w:pos="1985"/>
          <w:tab w:val="left" w:leader="dot" w:pos="3402"/>
        </w:tabs>
        <w:ind w:left="425"/>
        <w:rPr>
          <w:rFonts w:cstheme="minorHAnsi"/>
        </w:rPr>
      </w:pPr>
      <w:r>
        <w:rPr>
          <w:rFonts w:cstheme="minorHAnsi"/>
        </w:rPr>
        <w:t>Teller</w:t>
      </w:r>
      <w:r>
        <w:rPr>
          <w:rFonts w:cstheme="minorHAnsi"/>
        </w:rPr>
        <w:tab/>
        <w:t>7,90</w:t>
      </w:r>
      <w:r>
        <w:rPr>
          <w:rFonts w:cstheme="minorHAnsi"/>
        </w:rPr>
        <w:tab/>
        <w:t>Stück</w:t>
      </w:r>
      <w:r w:rsidR="006569E0" w:rsidRPr="006569E0">
        <w:rPr>
          <w:noProof/>
          <w:lang w:val="de-AT" w:eastAsia="de-AT"/>
        </w:rPr>
        <w:t xml:space="preserve"> </w:t>
      </w:r>
    </w:p>
    <w:p w14:paraId="2DD1CF0F" w14:textId="77777777" w:rsidR="00CD6CA7" w:rsidRPr="00D72504" w:rsidRDefault="00CD6CA7" w:rsidP="00CD6CA7">
      <w:pPr>
        <w:tabs>
          <w:tab w:val="decimal" w:leader="dot" w:pos="1985"/>
          <w:tab w:val="left" w:leader="dot" w:pos="3402"/>
        </w:tabs>
        <w:ind w:left="425"/>
        <w:rPr>
          <w:rFonts w:cstheme="minorHAnsi"/>
        </w:rPr>
      </w:pPr>
      <w:r>
        <w:rPr>
          <w:rFonts w:cstheme="minorHAnsi"/>
        </w:rPr>
        <w:t>Alpenmilch</w:t>
      </w:r>
      <w:r>
        <w:rPr>
          <w:rFonts w:cstheme="minorHAnsi"/>
        </w:rPr>
        <w:tab/>
        <w:t>1,29</w:t>
      </w:r>
      <w:r>
        <w:rPr>
          <w:rFonts w:cstheme="minorHAnsi"/>
        </w:rPr>
        <w:tab/>
        <w:t>Liter</w:t>
      </w:r>
    </w:p>
    <w:p w14:paraId="650150B5" w14:textId="77777777" w:rsidR="00C00DF3" w:rsidRPr="004E2870" w:rsidRDefault="004E2870" w:rsidP="001B7341">
      <w:pPr>
        <w:numPr>
          <w:ilvl w:val="0"/>
          <w:numId w:val="8"/>
        </w:numPr>
        <w:tabs>
          <w:tab w:val="right" w:pos="3420"/>
          <w:tab w:val="right" w:leader="hyphen" w:pos="8505"/>
        </w:tabs>
        <w:spacing w:before="120" w:after="120"/>
        <w:ind w:hanging="357"/>
        <w:rPr>
          <w:rFonts w:cstheme="minorHAnsi"/>
          <w:i/>
          <w:color w:val="0070C0"/>
          <w:sz w:val="20"/>
          <w:szCs w:val="20"/>
        </w:rPr>
      </w:pPr>
      <w:r w:rsidRPr="004E2870">
        <w:rPr>
          <w:rFonts w:cstheme="minorHAnsi"/>
        </w:rPr>
        <w:t>Füge zuerst Tabulatorzeichen ein und s</w:t>
      </w:r>
      <w:r w:rsidR="00C00DF3" w:rsidRPr="004E2870">
        <w:rPr>
          <w:rFonts w:cstheme="minorHAnsi"/>
        </w:rPr>
        <w:t xml:space="preserve">etze </w:t>
      </w:r>
      <w:r w:rsidRPr="004E2870">
        <w:rPr>
          <w:rFonts w:cstheme="minorHAnsi"/>
        </w:rPr>
        <w:t xml:space="preserve">dann </w:t>
      </w:r>
      <w:r w:rsidR="00C00DF3" w:rsidRPr="004E2870">
        <w:rPr>
          <w:rFonts w:cstheme="minorHAnsi"/>
        </w:rPr>
        <w:t xml:space="preserve">folgende </w:t>
      </w:r>
      <w:r w:rsidR="0092497A" w:rsidRPr="004E2870">
        <w:rPr>
          <w:rFonts w:cstheme="minorHAnsi"/>
        </w:rPr>
        <w:t>Tabstopps</w:t>
      </w:r>
      <w:r w:rsidR="00C00DF3" w:rsidRPr="004E2870">
        <w:rPr>
          <w:rFonts w:cstheme="minorHAnsi"/>
        </w:rPr>
        <w:t>:</w:t>
      </w:r>
      <w:r w:rsidR="00CE702B" w:rsidRPr="004E2870">
        <w:rPr>
          <w:rFonts w:cstheme="minorHAnsi"/>
        </w:rPr>
        <w:t xml:space="preserve"> </w:t>
      </w:r>
      <w:r>
        <w:rPr>
          <w:rFonts w:cstheme="minorHAnsi"/>
        </w:rPr>
        <w:br/>
      </w:r>
      <w:r w:rsidR="003B791A" w:rsidRPr="004E2870">
        <w:rPr>
          <w:rFonts w:cstheme="minorHAnsi"/>
          <w:i/>
          <w:iCs/>
        </w:rPr>
        <w:t>7</w:t>
      </w:r>
      <w:r w:rsidR="00C00DF3" w:rsidRPr="004E2870">
        <w:rPr>
          <w:rFonts w:cstheme="minorHAnsi"/>
          <w:i/>
          <w:iCs/>
        </w:rPr>
        <w:t xml:space="preserve"> cm</w:t>
      </w:r>
      <w:r w:rsidR="00207D11" w:rsidRPr="004E2870">
        <w:rPr>
          <w:rFonts w:cstheme="minorHAnsi"/>
          <w:i/>
          <w:iCs/>
        </w:rPr>
        <w:t>,</w:t>
      </w:r>
      <w:r w:rsidR="00C00DF3" w:rsidRPr="004E2870">
        <w:rPr>
          <w:rFonts w:cstheme="minorHAnsi"/>
          <w:i/>
          <w:iCs/>
        </w:rPr>
        <w:t xml:space="preserve"> dezimal, Füllzeichen 2</w:t>
      </w:r>
      <w:r w:rsidR="00C00DF3" w:rsidRPr="004E2870">
        <w:rPr>
          <w:rFonts w:cstheme="minorHAnsi"/>
          <w:i/>
          <w:iCs/>
        </w:rPr>
        <w:br/>
        <w:t>15 cm</w:t>
      </w:r>
      <w:r w:rsidR="00207D11" w:rsidRPr="004E2870">
        <w:rPr>
          <w:rFonts w:cstheme="minorHAnsi"/>
          <w:i/>
          <w:iCs/>
        </w:rPr>
        <w:t>,</w:t>
      </w:r>
      <w:r w:rsidR="00C00DF3" w:rsidRPr="004E2870">
        <w:rPr>
          <w:rFonts w:cstheme="minorHAnsi"/>
          <w:i/>
          <w:iCs/>
        </w:rPr>
        <w:t xml:space="preserve"> rechtsbündig, Füllzeichen 3</w:t>
      </w:r>
      <w:r w:rsidR="00C00DF3" w:rsidRPr="004E2870">
        <w:rPr>
          <w:rFonts w:cstheme="minorHAnsi"/>
          <w:i/>
          <w:iCs/>
        </w:rPr>
        <w:br/>
      </w:r>
      <w:r w:rsidR="00C05598" w:rsidRPr="004E2870">
        <w:rPr>
          <w:rFonts w:cstheme="minorHAnsi"/>
          <w:i/>
          <w:color w:val="0070C0"/>
          <w:sz w:val="20"/>
          <w:szCs w:val="20"/>
        </w:rPr>
        <w:t>(</w:t>
      </w:r>
      <w:r w:rsidR="00B819AA" w:rsidRPr="004E2870">
        <w:rPr>
          <w:rFonts w:cstheme="minorHAnsi"/>
          <w:i/>
          <w:color w:val="0070C0"/>
          <w:sz w:val="20"/>
          <w:szCs w:val="20"/>
        </w:rPr>
        <w:t>Das Ergebnis soll</w:t>
      </w:r>
      <w:r w:rsidR="00C05598" w:rsidRPr="004E2870">
        <w:rPr>
          <w:rFonts w:cstheme="minorHAnsi"/>
          <w:i/>
          <w:color w:val="0070C0"/>
          <w:sz w:val="20"/>
          <w:szCs w:val="20"/>
        </w:rPr>
        <w:t xml:space="preserve"> wie in der ersten Zeile aussehen)</w:t>
      </w:r>
    </w:p>
    <w:p w14:paraId="7E821CEC" w14:textId="77777777" w:rsidR="00C00DF3" w:rsidRPr="00D72504" w:rsidRDefault="00C00DF3" w:rsidP="00DE52F8">
      <w:pPr>
        <w:pStyle w:val="Textkrper2"/>
        <w:tabs>
          <w:tab w:val="left" w:pos="567"/>
          <w:tab w:val="decimal" w:leader="dot" w:pos="3969"/>
          <w:tab w:val="right" w:leader="hyphen" w:pos="8505"/>
        </w:tabs>
        <w:ind w:left="426"/>
        <w:rPr>
          <w:rFonts w:asciiTheme="minorHAnsi" w:hAnsiTheme="minorHAnsi" w:cstheme="minorHAnsi"/>
          <w:b w:val="0"/>
        </w:rPr>
      </w:pPr>
      <w:r w:rsidRPr="0099349A">
        <w:rPr>
          <w:rFonts w:asciiTheme="minorHAnsi" w:hAnsiTheme="minorHAnsi" w:cstheme="minorHAnsi"/>
          <w:b w:val="0"/>
          <w:color w:val="C00000"/>
        </w:rPr>
        <w:t>Semmel</w:t>
      </w:r>
      <w:r w:rsidRPr="00D72504">
        <w:rPr>
          <w:rFonts w:asciiTheme="minorHAnsi" w:hAnsiTheme="minorHAnsi" w:cstheme="minorHAnsi"/>
          <w:b w:val="0"/>
        </w:rPr>
        <w:tab/>
        <w:t>0,</w:t>
      </w:r>
      <w:r w:rsidR="000329A2" w:rsidRPr="00D72504">
        <w:rPr>
          <w:rFonts w:asciiTheme="minorHAnsi" w:hAnsiTheme="minorHAnsi" w:cstheme="minorHAnsi"/>
          <w:b w:val="0"/>
        </w:rPr>
        <w:t>38</w:t>
      </w:r>
      <w:r w:rsidRPr="00D72504">
        <w:rPr>
          <w:rFonts w:asciiTheme="minorHAnsi" w:hAnsiTheme="minorHAnsi" w:cstheme="minorHAnsi"/>
          <w:b w:val="0"/>
        </w:rPr>
        <w:t xml:space="preserve"> Euro</w:t>
      </w:r>
      <w:r w:rsidRPr="00D72504">
        <w:rPr>
          <w:rFonts w:asciiTheme="minorHAnsi" w:hAnsiTheme="minorHAnsi" w:cstheme="minorHAnsi"/>
          <w:b w:val="0"/>
        </w:rPr>
        <w:tab/>
      </w:r>
      <w:r w:rsidRPr="0099349A">
        <w:rPr>
          <w:rFonts w:asciiTheme="minorHAnsi" w:hAnsiTheme="minorHAnsi" w:cstheme="minorHAnsi"/>
          <w:b w:val="0"/>
          <w:color w:val="0070C0"/>
        </w:rPr>
        <w:t>Supermarkt</w:t>
      </w:r>
    </w:p>
    <w:p w14:paraId="609C7C86" w14:textId="77777777" w:rsidR="00C00DF3" w:rsidRPr="00D72504" w:rsidRDefault="00C00DF3" w:rsidP="00DE52F8">
      <w:pPr>
        <w:pStyle w:val="Textkrper2"/>
        <w:tabs>
          <w:tab w:val="left" w:pos="567"/>
        </w:tabs>
        <w:ind w:left="426"/>
        <w:rPr>
          <w:rFonts w:asciiTheme="minorHAnsi" w:hAnsiTheme="minorHAnsi" w:cstheme="minorHAnsi"/>
          <w:b w:val="0"/>
        </w:rPr>
      </w:pPr>
      <w:r w:rsidRPr="0099349A">
        <w:rPr>
          <w:rFonts w:asciiTheme="minorHAnsi" w:hAnsiTheme="minorHAnsi" w:cstheme="minorHAnsi"/>
          <w:b w:val="0"/>
          <w:color w:val="C00000"/>
        </w:rPr>
        <w:t>Semmel, handgemacht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Pr="00D72504">
        <w:rPr>
          <w:rFonts w:asciiTheme="minorHAnsi" w:hAnsiTheme="minorHAnsi" w:cstheme="minorHAnsi"/>
          <w:b w:val="0"/>
        </w:rPr>
        <w:t>0,</w:t>
      </w:r>
      <w:r w:rsidR="000329A2" w:rsidRPr="00D72504">
        <w:rPr>
          <w:rFonts w:asciiTheme="minorHAnsi" w:hAnsiTheme="minorHAnsi" w:cstheme="minorHAnsi"/>
          <w:b w:val="0"/>
        </w:rPr>
        <w:t>7</w:t>
      </w:r>
      <w:r w:rsidRPr="00D72504">
        <w:rPr>
          <w:rFonts w:asciiTheme="minorHAnsi" w:hAnsiTheme="minorHAnsi" w:cstheme="minorHAnsi"/>
          <w:b w:val="0"/>
        </w:rPr>
        <w:t>0 Euro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Pr="0099349A">
        <w:rPr>
          <w:rFonts w:asciiTheme="minorHAnsi" w:hAnsiTheme="minorHAnsi" w:cstheme="minorHAnsi"/>
          <w:b w:val="0"/>
          <w:color w:val="0070C0"/>
        </w:rPr>
        <w:t>Bäcker</w:t>
      </w:r>
    </w:p>
    <w:p w14:paraId="6E620502" w14:textId="77777777" w:rsidR="00C00DF3" w:rsidRPr="00D72504" w:rsidRDefault="00C00DF3" w:rsidP="00DE52F8">
      <w:pPr>
        <w:pStyle w:val="Textkrper2"/>
        <w:tabs>
          <w:tab w:val="left" w:pos="567"/>
        </w:tabs>
        <w:ind w:left="426"/>
        <w:rPr>
          <w:rFonts w:asciiTheme="minorHAnsi" w:hAnsiTheme="minorHAnsi" w:cstheme="minorHAnsi"/>
          <w:b w:val="0"/>
        </w:rPr>
      </w:pPr>
      <w:r w:rsidRPr="0099349A">
        <w:rPr>
          <w:rFonts w:asciiTheme="minorHAnsi" w:hAnsiTheme="minorHAnsi" w:cstheme="minorHAnsi"/>
          <w:b w:val="0"/>
          <w:color w:val="C00000"/>
        </w:rPr>
        <w:t>Kipferl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Pr="00D72504">
        <w:rPr>
          <w:rFonts w:asciiTheme="minorHAnsi" w:hAnsiTheme="minorHAnsi" w:cstheme="minorHAnsi"/>
          <w:b w:val="0"/>
        </w:rPr>
        <w:t>0,</w:t>
      </w:r>
      <w:r w:rsidR="000329A2" w:rsidRPr="00D72504">
        <w:rPr>
          <w:rFonts w:asciiTheme="minorHAnsi" w:hAnsiTheme="minorHAnsi" w:cstheme="minorHAnsi"/>
          <w:b w:val="0"/>
        </w:rPr>
        <w:t>90</w:t>
      </w:r>
      <w:r w:rsidRPr="00D72504">
        <w:rPr>
          <w:rFonts w:asciiTheme="minorHAnsi" w:hAnsiTheme="minorHAnsi" w:cstheme="minorHAnsi"/>
          <w:b w:val="0"/>
        </w:rPr>
        <w:t xml:space="preserve"> Euro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Pr="0099349A">
        <w:rPr>
          <w:rFonts w:asciiTheme="minorHAnsi" w:hAnsiTheme="minorHAnsi" w:cstheme="minorHAnsi"/>
          <w:b w:val="0"/>
          <w:color w:val="0070C0"/>
        </w:rPr>
        <w:t>Bäcker</w:t>
      </w:r>
    </w:p>
    <w:p w14:paraId="4166FFE2" w14:textId="77777777" w:rsidR="00C00DF3" w:rsidRPr="00D72504" w:rsidRDefault="00C00DF3" w:rsidP="00DE52F8">
      <w:pPr>
        <w:pStyle w:val="Textkrper2"/>
        <w:tabs>
          <w:tab w:val="left" w:pos="567"/>
        </w:tabs>
        <w:ind w:left="426"/>
        <w:rPr>
          <w:rFonts w:asciiTheme="minorHAnsi" w:hAnsiTheme="minorHAnsi" w:cstheme="minorHAnsi"/>
          <w:b w:val="0"/>
        </w:rPr>
      </w:pPr>
      <w:r w:rsidRPr="0099349A">
        <w:rPr>
          <w:rFonts w:asciiTheme="minorHAnsi" w:hAnsiTheme="minorHAnsi" w:cstheme="minorHAnsi"/>
          <w:b w:val="0"/>
          <w:color w:val="C00000"/>
        </w:rPr>
        <w:t>Schwarzbrot</w:t>
      </w:r>
      <w:r w:rsidR="004E2870">
        <w:rPr>
          <w:rFonts w:asciiTheme="minorHAnsi" w:hAnsiTheme="minorHAnsi" w:cstheme="minorHAnsi"/>
          <w:b w:val="0"/>
          <w:color w:val="C00000"/>
        </w:rPr>
        <w:t xml:space="preserve"> </w:t>
      </w:r>
      <w:r w:rsidR="000329A2" w:rsidRPr="00D72504">
        <w:rPr>
          <w:rFonts w:asciiTheme="minorHAnsi" w:hAnsiTheme="minorHAnsi" w:cstheme="minorHAnsi"/>
          <w:b w:val="0"/>
        </w:rPr>
        <w:t>3,50</w:t>
      </w:r>
      <w:r w:rsidRPr="00D72504">
        <w:rPr>
          <w:rFonts w:asciiTheme="minorHAnsi" w:hAnsiTheme="minorHAnsi" w:cstheme="minorHAnsi"/>
          <w:b w:val="0"/>
        </w:rPr>
        <w:t xml:space="preserve"> Euro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Pr="0099349A">
        <w:rPr>
          <w:rFonts w:asciiTheme="minorHAnsi" w:hAnsiTheme="minorHAnsi" w:cstheme="minorHAnsi"/>
          <w:b w:val="0"/>
          <w:color w:val="0070C0"/>
        </w:rPr>
        <w:t>Bäcker</w:t>
      </w:r>
    </w:p>
    <w:p w14:paraId="27735925" w14:textId="77777777" w:rsidR="00C00DF3" w:rsidRDefault="00C00DF3" w:rsidP="00DE52F8">
      <w:pPr>
        <w:pStyle w:val="Textkrper2"/>
        <w:tabs>
          <w:tab w:val="left" w:pos="567"/>
        </w:tabs>
        <w:ind w:left="426"/>
        <w:rPr>
          <w:rFonts w:asciiTheme="minorHAnsi" w:hAnsiTheme="minorHAnsi" w:cstheme="minorHAnsi"/>
          <w:b w:val="0"/>
        </w:rPr>
      </w:pPr>
      <w:r w:rsidRPr="0099349A">
        <w:rPr>
          <w:rFonts w:asciiTheme="minorHAnsi" w:hAnsiTheme="minorHAnsi" w:cstheme="minorHAnsi"/>
          <w:b w:val="0"/>
          <w:color w:val="C00000"/>
        </w:rPr>
        <w:t>Milchzopf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="000329A2" w:rsidRPr="00D72504">
        <w:rPr>
          <w:rFonts w:asciiTheme="minorHAnsi" w:hAnsiTheme="minorHAnsi" w:cstheme="minorHAnsi"/>
          <w:b w:val="0"/>
        </w:rPr>
        <w:t>3,50</w:t>
      </w:r>
      <w:r w:rsidRPr="00D72504">
        <w:rPr>
          <w:rFonts w:asciiTheme="minorHAnsi" w:hAnsiTheme="minorHAnsi" w:cstheme="minorHAnsi"/>
          <w:b w:val="0"/>
        </w:rPr>
        <w:t xml:space="preserve"> Euro</w:t>
      </w:r>
      <w:r w:rsidR="004E2870">
        <w:rPr>
          <w:rFonts w:asciiTheme="minorHAnsi" w:hAnsiTheme="minorHAnsi" w:cstheme="minorHAnsi"/>
          <w:b w:val="0"/>
        </w:rPr>
        <w:t xml:space="preserve"> </w:t>
      </w:r>
      <w:r w:rsidRPr="0099349A">
        <w:rPr>
          <w:rFonts w:asciiTheme="minorHAnsi" w:hAnsiTheme="minorHAnsi" w:cstheme="minorHAnsi"/>
          <w:b w:val="0"/>
          <w:color w:val="0070C0"/>
        </w:rPr>
        <w:t>Bäcker</w:t>
      </w:r>
    </w:p>
    <w:p w14:paraId="0F2FA454" w14:textId="77777777" w:rsidR="00DE52F8" w:rsidRDefault="00DE52F8" w:rsidP="00DE52F8">
      <w:pPr>
        <w:numPr>
          <w:ilvl w:val="0"/>
          <w:numId w:val="8"/>
        </w:numPr>
        <w:tabs>
          <w:tab w:val="right" w:pos="3420"/>
          <w:tab w:val="right" w:leader="hyphen" w:pos="8505"/>
        </w:tabs>
        <w:spacing w:before="480" w:after="120"/>
        <w:ind w:left="357" w:hanging="357"/>
      </w:pPr>
      <w:r>
        <w:t xml:space="preserve">Verschiebe in dieser Liste den Tabstopp </w:t>
      </w:r>
      <w:r w:rsidR="004E2870">
        <w:t xml:space="preserve">von 14 cm auf </w:t>
      </w:r>
      <w:r w:rsidR="004E2870" w:rsidRPr="004E2870">
        <w:rPr>
          <w:b/>
        </w:rPr>
        <w:t>5 cm</w:t>
      </w:r>
      <w:r>
        <w:t xml:space="preserve"> </w:t>
      </w:r>
    </w:p>
    <w:p w14:paraId="31BFF3B9" w14:textId="77777777" w:rsidR="004E2870" w:rsidRPr="004E2870" w:rsidRDefault="004E2870" w:rsidP="004E2870">
      <w:pPr>
        <w:tabs>
          <w:tab w:val="center" w:leader="dot" w:pos="7938"/>
        </w:tabs>
        <w:rPr>
          <w:b/>
          <w:color w:val="595959" w:themeColor="text1" w:themeTint="A6"/>
        </w:rPr>
      </w:pPr>
      <w:r w:rsidRPr="004E2870">
        <w:rPr>
          <w:b/>
          <w:color w:val="595959" w:themeColor="text1" w:themeTint="A6"/>
          <w:sz w:val="28"/>
          <w:szCs w:val="28"/>
        </w:rPr>
        <w:t>Material</w:t>
      </w:r>
      <w:r w:rsidRPr="004E2870">
        <w:rPr>
          <w:b/>
          <w:color w:val="595959" w:themeColor="text1" w:themeTint="A6"/>
        </w:rPr>
        <w:tab/>
        <w:t>Dichte in g/cm3</w:t>
      </w:r>
    </w:p>
    <w:p w14:paraId="2BF5C571" w14:textId="77777777" w:rsidR="004E2870" w:rsidRPr="004E2870" w:rsidRDefault="004E2870" w:rsidP="004E2870">
      <w:pPr>
        <w:tabs>
          <w:tab w:val="center" w:leader="dot" w:pos="7938"/>
        </w:tabs>
      </w:pPr>
      <w:r w:rsidRPr="004E2870">
        <w:rPr>
          <w:color w:val="984806" w:themeColor="accent6" w:themeShade="80"/>
          <w:sz w:val="28"/>
          <w:szCs w:val="28"/>
        </w:rPr>
        <w:t>Styropor</w:t>
      </w:r>
      <w:r w:rsidRPr="004E2870">
        <w:tab/>
        <w:t>0,015</w:t>
      </w:r>
    </w:p>
    <w:p w14:paraId="0EA45399" w14:textId="77777777" w:rsidR="004E2870" w:rsidRPr="004E2870" w:rsidRDefault="004E2870" w:rsidP="004E2870">
      <w:pPr>
        <w:tabs>
          <w:tab w:val="center" w:leader="dot" w:pos="7938"/>
        </w:tabs>
      </w:pPr>
      <w:r w:rsidRPr="004E2870">
        <w:rPr>
          <w:color w:val="984806" w:themeColor="accent6" w:themeShade="80"/>
          <w:sz w:val="28"/>
          <w:szCs w:val="28"/>
        </w:rPr>
        <w:t>Eichenholz</w:t>
      </w:r>
      <w:r w:rsidRPr="004E2870">
        <w:tab/>
        <w:t>0,9</w:t>
      </w:r>
    </w:p>
    <w:p w14:paraId="5127DC5D" w14:textId="77777777" w:rsidR="004E2870" w:rsidRPr="004E2870" w:rsidRDefault="004E2870" w:rsidP="004E2870">
      <w:pPr>
        <w:tabs>
          <w:tab w:val="center" w:leader="dot" w:pos="7938"/>
        </w:tabs>
      </w:pPr>
      <w:r w:rsidRPr="004E2870">
        <w:rPr>
          <w:color w:val="984806" w:themeColor="accent6" w:themeShade="80"/>
          <w:sz w:val="28"/>
          <w:szCs w:val="28"/>
        </w:rPr>
        <w:t>Beton</w:t>
      </w:r>
      <w:r w:rsidRPr="004E2870">
        <w:tab/>
        <w:t>2,1</w:t>
      </w:r>
    </w:p>
    <w:p w14:paraId="013DB614" w14:textId="77777777" w:rsidR="00DE52F8" w:rsidRPr="004E2870" w:rsidRDefault="004E2870" w:rsidP="004E2870">
      <w:pPr>
        <w:tabs>
          <w:tab w:val="center" w:leader="dot" w:pos="7938"/>
        </w:tabs>
      </w:pPr>
      <w:r w:rsidRPr="004E2870">
        <w:rPr>
          <w:color w:val="984806" w:themeColor="accent6" w:themeShade="80"/>
          <w:sz w:val="28"/>
          <w:szCs w:val="28"/>
        </w:rPr>
        <w:t>Gold</w:t>
      </w:r>
      <w:r w:rsidRPr="004E2870">
        <w:tab/>
        <w:t>19,3</w:t>
      </w:r>
    </w:p>
    <w:p w14:paraId="377ECC06" w14:textId="77777777" w:rsidR="00CE702B" w:rsidRDefault="0099349A" w:rsidP="004E2870">
      <w:pPr>
        <w:numPr>
          <w:ilvl w:val="0"/>
          <w:numId w:val="8"/>
        </w:numPr>
        <w:tabs>
          <w:tab w:val="right" w:pos="3420"/>
          <w:tab w:val="right" w:leader="hyphen" w:pos="8505"/>
        </w:tabs>
        <w:spacing w:before="480"/>
        <w:ind w:left="357" w:hanging="357"/>
      </w:pPr>
      <w:r>
        <w:t>I</w:t>
      </w:r>
      <w:r w:rsidR="00CE702B">
        <w:t xml:space="preserve">n der folgenden </w:t>
      </w:r>
      <w:r>
        <w:t>Zutatenl</w:t>
      </w:r>
      <w:r w:rsidR="00CE702B">
        <w:t xml:space="preserve">iste </w:t>
      </w:r>
      <w:r>
        <w:t xml:space="preserve">sind keine </w:t>
      </w:r>
      <w:r w:rsidR="00CE702B">
        <w:t xml:space="preserve">Tabstopps </w:t>
      </w:r>
      <w:r>
        <w:t>vorhanden</w:t>
      </w:r>
      <w:r w:rsidR="00CE702B">
        <w:t xml:space="preserve">. </w:t>
      </w:r>
      <w:r>
        <w:br/>
      </w:r>
      <w:r w:rsidR="00CE702B">
        <w:t xml:space="preserve">Markiere die Liste und </w:t>
      </w:r>
      <w:r>
        <w:t>füge</w:t>
      </w:r>
      <w:r w:rsidR="00CE702B">
        <w:t xml:space="preserve"> Tabstopps</w:t>
      </w:r>
      <w:r>
        <w:t xml:space="preserve"> und Füllzeichen</w:t>
      </w:r>
      <w:r w:rsidR="00CE702B">
        <w:t xml:space="preserve"> passend</w:t>
      </w:r>
      <w:r>
        <w:t xml:space="preserve"> ein</w:t>
      </w:r>
      <w:r w:rsidR="00CE702B">
        <w:t>:</w:t>
      </w:r>
    </w:p>
    <w:p w14:paraId="1665C2D9" w14:textId="77777777" w:rsidR="00CE702B" w:rsidRPr="0099349A" w:rsidRDefault="00CE702B" w:rsidP="004E2870">
      <w:pPr>
        <w:tabs>
          <w:tab w:val="right" w:pos="3420"/>
          <w:tab w:val="right" w:leader="hyphen" w:pos="8505"/>
        </w:tabs>
        <w:spacing w:before="120" w:after="120"/>
        <w:ind w:left="357"/>
        <w:rPr>
          <w:rFonts w:ascii="Calibri Light" w:hAnsi="Calibri Light" w:cs="Calibri Light"/>
          <w:color w:val="0070C0"/>
          <w:sz w:val="36"/>
          <w:szCs w:val="36"/>
        </w:rPr>
      </w:pPr>
      <w:r w:rsidRPr="0099349A">
        <w:rPr>
          <w:rFonts w:ascii="Calibri Light" w:hAnsi="Calibri Light" w:cs="Calibri Light"/>
          <w:color w:val="0070C0"/>
          <w:sz w:val="36"/>
          <w:szCs w:val="36"/>
        </w:rPr>
        <w:t>Zutatenliste für einen Kaiserschmarrn (3 Portionen)</w:t>
      </w:r>
    </w:p>
    <w:p w14:paraId="58F0B468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200</w:t>
      </w:r>
      <w:r>
        <w:tab/>
      </w:r>
      <w:r w:rsidRPr="0099349A">
        <w:rPr>
          <w:color w:val="0070C0"/>
        </w:rPr>
        <w:t>g</w:t>
      </w:r>
      <w:r>
        <w:tab/>
      </w:r>
      <w:r w:rsidRPr="0099349A">
        <w:rPr>
          <w:color w:val="008000"/>
        </w:rPr>
        <w:t>Mehl</w:t>
      </w:r>
    </w:p>
    <w:p w14:paraId="2545CEC0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30</w:t>
      </w:r>
      <w:r>
        <w:tab/>
      </w:r>
      <w:r w:rsidRPr="0099349A">
        <w:rPr>
          <w:color w:val="0070C0"/>
        </w:rPr>
        <w:t>g</w:t>
      </w:r>
      <w:r>
        <w:tab/>
      </w:r>
      <w:r w:rsidRPr="0099349A">
        <w:rPr>
          <w:color w:val="008000"/>
        </w:rPr>
        <w:t>Zucker</w:t>
      </w:r>
    </w:p>
    <w:p w14:paraId="021974D8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1</w:t>
      </w:r>
      <w:r>
        <w:tab/>
      </w:r>
      <w:r w:rsidRPr="0099349A">
        <w:rPr>
          <w:color w:val="0070C0"/>
        </w:rPr>
        <w:t>Prise</w:t>
      </w:r>
      <w:r>
        <w:tab/>
      </w:r>
      <w:r w:rsidRPr="0099349A">
        <w:rPr>
          <w:color w:val="008000"/>
        </w:rPr>
        <w:t>Salz</w:t>
      </w:r>
    </w:p>
    <w:p w14:paraId="25A434D3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4</w:t>
      </w:r>
      <w:r>
        <w:tab/>
      </w:r>
      <w:r w:rsidRPr="0099349A">
        <w:rPr>
          <w:color w:val="0070C0"/>
        </w:rPr>
        <w:t xml:space="preserve">Stk </w:t>
      </w:r>
      <w:r>
        <w:tab/>
      </w:r>
      <w:r w:rsidRPr="0099349A">
        <w:rPr>
          <w:color w:val="008000"/>
        </w:rPr>
        <w:t>Eier</w:t>
      </w:r>
    </w:p>
    <w:p w14:paraId="278B3888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300</w:t>
      </w:r>
      <w:r>
        <w:tab/>
      </w:r>
      <w:r w:rsidRPr="0099349A">
        <w:rPr>
          <w:color w:val="0070C0"/>
        </w:rPr>
        <w:t xml:space="preserve">ml </w:t>
      </w:r>
      <w:r>
        <w:tab/>
      </w:r>
      <w:r w:rsidRPr="0099349A">
        <w:rPr>
          <w:color w:val="008000"/>
        </w:rPr>
        <w:t>Milch</w:t>
      </w:r>
    </w:p>
    <w:p w14:paraId="23047487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40</w:t>
      </w:r>
      <w:r>
        <w:tab/>
      </w:r>
      <w:r w:rsidRPr="0099349A">
        <w:rPr>
          <w:color w:val="0070C0"/>
        </w:rPr>
        <w:t xml:space="preserve">g </w:t>
      </w:r>
      <w:r>
        <w:tab/>
      </w:r>
      <w:r w:rsidRPr="0099349A">
        <w:rPr>
          <w:color w:val="008000"/>
        </w:rPr>
        <w:t>Butter</w:t>
      </w:r>
    </w:p>
    <w:p w14:paraId="7CF71E94" w14:textId="77777777" w:rsidR="00CE702B" w:rsidRDefault="00CE702B" w:rsidP="0099349A">
      <w:pPr>
        <w:ind w:left="426"/>
      </w:pPr>
      <w:r w:rsidRPr="0099349A">
        <w:rPr>
          <w:b/>
          <w:color w:val="C00000"/>
        </w:rPr>
        <w:t>30</w:t>
      </w:r>
      <w:r>
        <w:tab/>
      </w:r>
      <w:r w:rsidRPr="0099349A">
        <w:rPr>
          <w:color w:val="0070C0"/>
        </w:rPr>
        <w:t xml:space="preserve">g </w:t>
      </w:r>
      <w:r>
        <w:tab/>
      </w:r>
      <w:r w:rsidRPr="0099349A">
        <w:rPr>
          <w:color w:val="008000"/>
        </w:rPr>
        <w:t>Rosinen</w:t>
      </w:r>
    </w:p>
    <w:p w14:paraId="2F5D152B" w14:textId="77777777" w:rsidR="00CE702B" w:rsidRPr="00CE702B" w:rsidRDefault="00CE702B" w:rsidP="0099349A">
      <w:pPr>
        <w:ind w:left="426"/>
      </w:pPr>
      <w:r w:rsidRPr="0099349A">
        <w:rPr>
          <w:b/>
          <w:color w:val="C00000"/>
        </w:rPr>
        <w:t>1</w:t>
      </w:r>
      <w:r>
        <w:tab/>
      </w:r>
      <w:r w:rsidRPr="0099349A">
        <w:rPr>
          <w:color w:val="0070C0"/>
        </w:rPr>
        <w:t xml:space="preserve">Prise </w:t>
      </w:r>
      <w:r>
        <w:tab/>
      </w:r>
      <w:r w:rsidRPr="0099349A">
        <w:rPr>
          <w:color w:val="008000"/>
        </w:rPr>
        <w:t>Staubzucker zum Bestreuen</w:t>
      </w:r>
    </w:p>
    <w:sectPr w:rsidR="00CE702B" w:rsidRPr="00CE702B" w:rsidSect="00B64761">
      <w:headerReference w:type="default" r:id="rId15"/>
      <w:footerReference w:type="default" r:id="rId16"/>
      <w:pgSz w:w="11906" w:h="16838"/>
      <w:pgMar w:top="868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7A973" w14:textId="77777777" w:rsidR="008B465B" w:rsidRDefault="008B465B">
      <w:r>
        <w:separator/>
      </w:r>
    </w:p>
  </w:endnote>
  <w:endnote w:type="continuationSeparator" w:id="0">
    <w:p w14:paraId="4DFDFDBA" w14:textId="77777777" w:rsidR="008B465B" w:rsidRDefault="008B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F4323" w14:textId="77777777" w:rsidR="008B465B" w:rsidRPr="008104FD" w:rsidRDefault="008B465B" w:rsidP="00170517">
    <w:pPr>
      <w:pStyle w:val="Fuzeile"/>
      <w:pBdr>
        <w:top w:val="single" w:sz="4" w:space="1" w:color="auto"/>
      </w:pBdr>
      <w:tabs>
        <w:tab w:val="clear" w:pos="9072"/>
        <w:tab w:val="right" w:pos="9639"/>
      </w:tabs>
      <w:jc w:val="right"/>
    </w:pPr>
    <w:r>
      <w:t>Handelshof-Ochmann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E022C" w14:textId="77777777" w:rsidR="008B465B" w:rsidRDefault="008B465B">
      <w:r>
        <w:separator/>
      </w:r>
    </w:p>
  </w:footnote>
  <w:footnote w:type="continuationSeparator" w:id="0">
    <w:p w14:paraId="16A70C6E" w14:textId="77777777" w:rsidR="008B465B" w:rsidRDefault="008B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97130" w14:textId="77777777" w:rsidR="008B465B" w:rsidRPr="00F23FF6" w:rsidRDefault="008B465B" w:rsidP="00BA7C60">
    <w:pPr>
      <w:pStyle w:val="Kopfzeile"/>
      <w:pBdr>
        <w:bottom w:val="single" w:sz="4" w:space="1" w:color="0000FF"/>
      </w:pBdr>
      <w:tabs>
        <w:tab w:val="clear" w:pos="4536"/>
        <w:tab w:val="clear" w:pos="9072"/>
        <w:tab w:val="center" w:pos="4678"/>
        <w:tab w:val="right" w:pos="8222"/>
      </w:tabs>
      <w:spacing w:after="240"/>
      <w:ind w:right="1494"/>
      <w:rPr>
        <w:rFonts w:ascii="Arial" w:hAnsi="Arial" w:cs="Arial"/>
        <w:sz w:val="32"/>
        <w:szCs w:val="32"/>
        <w:lang w:val="en-GB"/>
      </w:rPr>
    </w:pPr>
    <w:r w:rsidRPr="00F77187">
      <w:rPr>
        <w:rFonts w:cstheme="minorHAnsi"/>
        <w:bCs/>
        <w:noProof/>
        <w:color w:val="0033CC"/>
        <w:sz w:val="32"/>
        <w:szCs w:val="32"/>
      </w:rPr>
      <w:drawing>
        <wp:anchor distT="0" distB="0" distL="114300" distR="114300" simplePos="0" relativeHeight="251654144" behindDoc="0" locked="0" layoutInCell="1" allowOverlap="1" wp14:anchorId="415DF96C" wp14:editId="4D366CC4">
          <wp:simplePos x="0" y="0"/>
          <wp:positionH relativeFrom="column">
            <wp:posOffset>5499910</wp:posOffset>
          </wp:positionH>
          <wp:positionV relativeFrom="paragraph">
            <wp:posOffset>-307982</wp:posOffset>
          </wp:positionV>
          <wp:extent cx="661670" cy="666750"/>
          <wp:effectExtent l="19050" t="0" r="5080" b="0"/>
          <wp:wrapNone/>
          <wp:docPr id="2" name="Grafik 0" descr="Word2007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2007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187">
      <w:rPr>
        <w:rFonts w:cstheme="minorHAnsi"/>
        <w:bCs/>
        <w:color w:val="0033CC"/>
        <w:sz w:val="32"/>
        <w:szCs w:val="32"/>
        <w:lang w:val="en-GB"/>
      </w:rPr>
      <w:t>10a Tabulatoren</w:t>
    </w:r>
    <w:r>
      <w:rPr>
        <w:rFonts w:cstheme="minorHAnsi"/>
        <w:bCs/>
        <w:color w:val="0033CC"/>
        <w:sz w:val="32"/>
        <w:szCs w:val="32"/>
        <w:lang w:val="en-GB"/>
      </w:rPr>
      <w:t xml:space="preserve"> – Tabstopp setzen</w:t>
    </w:r>
    <w:r w:rsidRPr="006827E5">
      <w:rPr>
        <w:rFonts w:ascii="Comic Sans MS" w:hAnsi="Comic Sans MS"/>
        <w:outline/>
        <w:color w:val="FFFFFF" w:themeColor="background1"/>
        <w:sz w:val="40"/>
        <w:szCs w:val="40"/>
        <w:lang w:val="en-GB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ab/>
    </w:r>
    <w:r>
      <w:rPr>
        <w:rFonts w:ascii="Arial" w:hAnsi="Arial" w:cs="Arial"/>
        <w:bCs/>
        <w:color w:val="6699FF"/>
        <w:sz w:val="32"/>
        <w:szCs w:val="32"/>
        <w:lang w:val="en-GB"/>
      </w:rPr>
      <w:tab/>
    </w:r>
    <w:r>
      <w:rPr>
        <w:rFonts w:ascii="Arial" w:hAnsi="Arial" w:cs="Arial"/>
        <w:bCs/>
        <w:color w:val="0033CC"/>
        <w:sz w:val="32"/>
        <w:szCs w:val="32"/>
        <w:lang w:val="en-GB"/>
      </w:rPr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12615"/>
    <w:multiLevelType w:val="hybridMultilevel"/>
    <w:tmpl w:val="4EC8A1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DC5DFE"/>
    <w:multiLevelType w:val="hybridMultilevel"/>
    <w:tmpl w:val="5694E2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89B"/>
    <w:multiLevelType w:val="hybridMultilevel"/>
    <w:tmpl w:val="1988D7D4"/>
    <w:lvl w:ilvl="0" w:tplc="495E1D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14A69"/>
    <w:multiLevelType w:val="hybridMultilevel"/>
    <w:tmpl w:val="3894D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860755"/>
    <w:multiLevelType w:val="hybridMultilevel"/>
    <w:tmpl w:val="F5A44D50"/>
    <w:lvl w:ilvl="0" w:tplc="435C77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8000"/>
        <w:sz w:val="16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0279E"/>
    <w:multiLevelType w:val="hybridMultilevel"/>
    <w:tmpl w:val="F5A44D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7A5AF4"/>
    <w:multiLevelType w:val="hybridMultilevel"/>
    <w:tmpl w:val="BAE6B8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C674EC"/>
    <w:multiLevelType w:val="multilevel"/>
    <w:tmpl w:val="55029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61447A"/>
    <w:multiLevelType w:val="hybridMultilevel"/>
    <w:tmpl w:val="9FC611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A0"/>
    <w:rsid w:val="00022368"/>
    <w:rsid w:val="000250F4"/>
    <w:rsid w:val="000329A2"/>
    <w:rsid w:val="000349F1"/>
    <w:rsid w:val="00040CA0"/>
    <w:rsid w:val="000560EE"/>
    <w:rsid w:val="00056DF1"/>
    <w:rsid w:val="00067663"/>
    <w:rsid w:val="00087B3C"/>
    <w:rsid w:val="000A0CBC"/>
    <w:rsid w:val="000E53A8"/>
    <w:rsid w:val="000F6885"/>
    <w:rsid w:val="00116FB3"/>
    <w:rsid w:val="00170517"/>
    <w:rsid w:val="001B7341"/>
    <w:rsid w:val="001C0672"/>
    <w:rsid w:val="001E5A77"/>
    <w:rsid w:val="001F6004"/>
    <w:rsid w:val="00207D11"/>
    <w:rsid w:val="00213A33"/>
    <w:rsid w:val="00221E59"/>
    <w:rsid w:val="00262960"/>
    <w:rsid w:val="002942AA"/>
    <w:rsid w:val="002A6363"/>
    <w:rsid w:val="002A7A9B"/>
    <w:rsid w:val="002E0278"/>
    <w:rsid w:val="002E4B1A"/>
    <w:rsid w:val="00321894"/>
    <w:rsid w:val="0039014D"/>
    <w:rsid w:val="003A18D9"/>
    <w:rsid w:val="003B791A"/>
    <w:rsid w:val="003C3E6C"/>
    <w:rsid w:val="00404526"/>
    <w:rsid w:val="00451DCA"/>
    <w:rsid w:val="004A65BA"/>
    <w:rsid w:val="004D561A"/>
    <w:rsid w:val="004E2870"/>
    <w:rsid w:val="004F4524"/>
    <w:rsid w:val="004F69E3"/>
    <w:rsid w:val="00514BFA"/>
    <w:rsid w:val="005312E7"/>
    <w:rsid w:val="0053154D"/>
    <w:rsid w:val="00531CF8"/>
    <w:rsid w:val="00553B00"/>
    <w:rsid w:val="005B1DDC"/>
    <w:rsid w:val="005C2132"/>
    <w:rsid w:val="005C59D3"/>
    <w:rsid w:val="0061061D"/>
    <w:rsid w:val="00613C65"/>
    <w:rsid w:val="00632DEA"/>
    <w:rsid w:val="006569E0"/>
    <w:rsid w:val="00670135"/>
    <w:rsid w:val="0067373F"/>
    <w:rsid w:val="006827E5"/>
    <w:rsid w:val="006F1BF8"/>
    <w:rsid w:val="006F6C30"/>
    <w:rsid w:val="00707CF9"/>
    <w:rsid w:val="00710190"/>
    <w:rsid w:val="007148A6"/>
    <w:rsid w:val="0072037A"/>
    <w:rsid w:val="007263A3"/>
    <w:rsid w:val="008104FD"/>
    <w:rsid w:val="00830578"/>
    <w:rsid w:val="008461A6"/>
    <w:rsid w:val="00860AD2"/>
    <w:rsid w:val="00887B0E"/>
    <w:rsid w:val="008B465B"/>
    <w:rsid w:val="008C288F"/>
    <w:rsid w:val="008C4D2F"/>
    <w:rsid w:val="008F4244"/>
    <w:rsid w:val="009102EB"/>
    <w:rsid w:val="0092497A"/>
    <w:rsid w:val="00934CD1"/>
    <w:rsid w:val="00976817"/>
    <w:rsid w:val="0099349A"/>
    <w:rsid w:val="009D2299"/>
    <w:rsid w:val="009F1BBF"/>
    <w:rsid w:val="00A870A7"/>
    <w:rsid w:val="00A97E67"/>
    <w:rsid w:val="00AC049E"/>
    <w:rsid w:val="00AD0BA9"/>
    <w:rsid w:val="00AD2225"/>
    <w:rsid w:val="00B1465B"/>
    <w:rsid w:val="00B17EB9"/>
    <w:rsid w:val="00B224C4"/>
    <w:rsid w:val="00B315A4"/>
    <w:rsid w:val="00B378C6"/>
    <w:rsid w:val="00B64761"/>
    <w:rsid w:val="00B72F16"/>
    <w:rsid w:val="00B819AA"/>
    <w:rsid w:val="00BA0E87"/>
    <w:rsid w:val="00BA54E9"/>
    <w:rsid w:val="00BA7C60"/>
    <w:rsid w:val="00BD40CF"/>
    <w:rsid w:val="00BE511A"/>
    <w:rsid w:val="00BF4387"/>
    <w:rsid w:val="00C00DF3"/>
    <w:rsid w:val="00C05598"/>
    <w:rsid w:val="00C178AA"/>
    <w:rsid w:val="00C70E37"/>
    <w:rsid w:val="00C81011"/>
    <w:rsid w:val="00CD6CA7"/>
    <w:rsid w:val="00CD73A9"/>
    <w:rsid w:val="00CD7F96"/>
    <w:rsid w:val="00CE702B"/>
    <w:rsid w:val="00CF1F2C"/>
    <w:rsid w:val="00CF28A9"/>
    <w:rsid w:val="00D72504"/>
    <w:rsid w:val="00D8066B"/>
    <w:rsid w:val="00DA5F02"/>
    <w:rsid w:val="00DA7FF8"/>
    <w:rsid w:val="00DE52F8"/>
    <w:rsid w:val="00EF1E74"/>
    <w:rsid w:val="00F12C42"/>
    <w:rsid w:val="00F23FF6"/>
    <w:rsid w:val="00F544E7"/>
    <w:rsid w:val="00F703D8"/>
    <w:rsid w:val="00F71E5D"/>
    <w:rsid w:val="00F77187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C77C59"/>
  <w15:docId w15:val="{B7162590-5FCD-4A36-B298-BB92A61E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77187"/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D22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D2299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9D2299"/>
    <w:pPr>
      <w:keepNext/>
      <w:outlineLvl w:val="2"/>
    </w:pPr>
    <w:rPr>
      <w:rFonts w:ascii="Arial" w:hAnsi="Arial" w:cs="Arial"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4">
    <w:name w:val="heading 4"/>
    <w:basedOn w:val="Standard"/>
    <w:next w:val="Standard"/>
    <w:qFormat/>
    <w:rsid w:val="009D2299"/>
    <w:pPr>
      <w:keepNext/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qFormat/>
    <w:rsid w:val="009D2299"/>
    <w:pPr>
      <w:keepNext/>
      <w:spacing w:after="120"/>
      <w:ind w:firstLine="708"/>
      <w:outlineLvl w:val="4"/>
    </w:pPr>
    <w:rPr>
      <w:i/>
      <w:iCs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D22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D22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9D2299"/>
    <w:pPr>
      <w:ind w:left="360"/>
    </w:pPr>
  </w:style>
  <w:style w:type="paragraph" w:styleId="Textkrper">
    <w:name w:val="Body Text"/>
    <w:basedOn w:val="Standard"/>
    <w:rsid w:val="009D2299"/>
    <w:rPr>
      <w:i/>
      <w:iCs/>
      <w:sz w:val="20"/>
    </w:rPr>
  </w:style>
  <w:style w:type="paragraph" w:styleId="Textkrper2">
    <w:name w:val="Body Text 2"/>
    <w:basedOn w:val="Standard"/>
    <w:rsid w:val="009D2299"/>
    <w:rPr>
      <w:rFonts w:ascii="Courier New" w:hAnsi="Courier New" w:cs="Courier New"/>
      <w:b/>
      <w:bCs/>
    </w:rPr>
  </w:style>
  <w:style w:type="character" w:styleId="Hyperlink">
    <w:name w:val="Hyperlink"/>
    <w:basedOn w:val="Absatz-Standardschriftart"/>
    <w:rsid w:val="00F23FF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531C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1CF8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F6C30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0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004C-D60A-406A-B7DD-4435AB8B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</Template>
  <TotalTime>0</TotalTime>
  <Pages>2</Pages>
  <Words>313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>Frost-RL</Company>
  <LinksUpToDate>false</LinksUpToDate>
  <CharactersWithSpaces>1961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Pernstich</dc:creator>
  <cp:lastModifiedBy>Wolfgang Ochmann</cp:lastModifiedBy>
  <cp:revision>18</cp:revision>
  <cp:lastPrinted>2020-08-26T06:43:00Z</cp:lastPrinted>
  <dcterms:created xsi:type="dcterms:W3CDTF">2018-02-26T12:17:00Z</dcterms:created>
  <dcterms:modified xsi:type="dcterms:W3CDTF">2020-08-26T12:50:00Z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-1530171598</vt:i4>
  </property>
  <property fmtid="{D5CDD505-2E9C-101B-9397-08002B2CF9AE}" pid="3" name="_EmailSubject">
    <vt:lpwstr>Neue Übungen zu M3</vt:lpwstr>
  </property>
  <property fmtid="{D5CDD505-2E9C-101B-9397-08002B2CF9AE}" pid="4" name="_AuthorEmail">
    <vt:lpwstr>e.pernstich@sbg.at</vt:lpwstr>
  </property>
  <property fmtid="{D5CDD505-2E9C-101B-9397-08002B2CF9AE}" pid="5" name="_AuthorEmailDisplayName">
    <vt:lpwstr>Elfriede Pernstich</vt:lpwstr>
  </property>
  <property fmtid="{D5CDD505-2E9C-101B-9397-08002B2CF9AE}" pid="6" name="_ReviewingToolsShownOnce">
    <vt:lpwstr/>
  </property>
</Properties>
</file>